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B27" w:rsidRDefault="00043B27" w:rsidP="006209DA">
      <w:pPr>
        <w:pStyle w:val="ecxmsonormal"/>
        <w:jc w:val="center"/>
        <w:rPr>
          <w:sz w:val="28"/>
          <w:szCs w:val="28"/>
        </w:rPr>
      </w:pPr>
      <w:r>
        <w:rPr>
          <w:sz w:val="28"/>
          <w:szCs w:val="28"/>
        </w:rPr>
        <w:t xml:space="preserve">PREGÓN PRONUNCIADO EL 5 DE ABRIL DE 2014 EN LA IGLESIA DE CRISTO DEL PERDON. </w:t>
      </w:r>
    </w:p>
    <w:p w:rsidR="00043B27" w:rsidRDefault="00043B27" w:rsidP="006209DA">
      <w:pPr>
        <w:pStyle w:val="ecxmsonormal"/>
        <w:jc w:val="center"/>
        <w:rPr>
          <w:sz w:val="28"/>
          <w:szCs w:val="28"/>
        </w:rPr>
      </w:pPr>
      <w:r>
        <w:rPr>
          <w:sz w:val="28"/>
          <w:szCs w:val="28"/>
        </w:rPr>
        <w:t>Pregonero: MOISES VIRETTI  FERNANDEZ</w:t>
      </w:r>
    </w:p>
    <w:p w:rsidR="00043B27" w:rsidRDefault="00043B27" w:rsidP="006209DA">
      <w:pPr>
        <w:pStyle w:val="ecxmsonormal"/>
        <w:jc w:val="center"/>
        <w:rPr>
          <w:sz w:val="28"/>
          <w:szCs w:val="28"/>
        </w:rPr>
      </w:pPr>
    </w:p>
    <w:p w:rsidR="00043B27" w:rsidRDefault="00043B27" w:rsidP="006209DA">
      <w:pPr>
        <w:pStyle w:val="ecxmsonormal"/>
        <w:jc w:val="center"/>
      </w:pPr>
      <w:r>
        <w:rPr>
          <w:sz w:val="28"/>
          <w:szCs w:val="28"/>
        </w:rPr>
        <w:t>PROLOGO</w:t>
      </w:r>
    </w:p>
    <w:p w:rsidR="00043B27" w:rsidRDefault="00043B27">
      <w:pPr>
        <w:pStyle w:val="ecxmsonormal"/>
      </w:pPr>
      <w:r>
        <w:rPr>
          <w:sz w:val="28"/>
          <w:szCs w:val="28"/>
        </w:rPr>
        <w:t xml:space="preserve">Sevilla, que grande es nuestra Sevilla, la misma ha logrado sublimar la pasión hasta convertirla en un canto a la vida, en una exaltación barroca, en un éxtasis espiritual. </w:t>
      </w:r>
    </w:p>
    <w:p w:rsidR="00043B27" w:rsidRDefault="00043B27">
      <w:pPr>
        <w:pStyle w:val="ecxmsonormal"/>
      </w:pPr>
      <w:r>
        <w:rPr>
          <w:sz w:val="28"/>
          <w:szCs w:val="28"/>
        </w:rPr>
        <w:t> </w:t>
      </w:r>
    </w:p>
    <w:p w:rsidR="00043B27" w:rsidRDefault="00043B27">
      <w:pPr>
        <w:pStyle w:val="ecxmsonormal"/>
      </w:pPr>
      <w:r>
        <w:rPr>
          <w:sz w:val="28"/>
          <w:szCs w:val="28"/>
        </w:rPr>
        <w:t>Sevilla, bellísima, ha sabido conjugar el arte, creencia y sentimiento provocando en cada persona una emocionante vivencia; y en ella, su Semana Santa, su tradicional estampa de ver esos pasos de palios en nuestros templos y el cartel recomendado por priostes que os advierten, ‘’señores visitantes, se ruega no tocar los pasos…´´</w:t>
      </w:r>
    </w:p>
    <w:p w:rsidR="00043B27" w:rsidRDefault="00043B27">
      <w:pPr>
        <w:pStyle w:val="ecxmsonormal"/>
      </w:pPr>
      <w:r>
        <w:rPr>
          <w:sz w:val="28"/>
          <w:szCs w:val="28"/>
        </w:rPr>
        <w:t> </w:t>
      </w:r>
    </w:p>
    <w:p w:rsidR="00043B27" w:rsidRDefault="00043B27">
      <w:pPr>
        <w:pStyle w:val="ecxmsonormal"/>
      </w:pPr>
      <w:r>
        <w:rPr>
          <w:sz w:val="28"/>
          <w:szCs w:val="28"/>
        </w:rPr>
        <w:t>Sevilla, humana y coloquial, honda y sublime, eterna y prodigiosa, lleva en su sangre el estigma de la pasión y, en su alma, la parábola, el mensaje, y la súplica; la trémula luz de ciriales y candeleros anuncia que el tiempo huye pero que la verdad eterna, a fuerza de valoración, de intensidad y sentimiento, nunca morirá; una verdad hecha amor, compasión, esperanza;…del dolor a la Soledad, de la caída a la mortaja, del silencio a la amargura, de la piedad a la lanzada…cumple Sevilla su estación siglo a siglo con el mismo ideal redentor.</w:t>
      </w:r>
    </w:p>
    <w:p w:rsidR="00043B27" w:rsidRDefault="00043B27">
      <w:pPr>
        <w:pStyle w:val="ecxmsonormal"/>
      </w:pPr>
      <w:r>
        <w:rPr>
          <w:sz w:val="28"/>
          <w:szCs w:val="28"/>
        </w:rPr>
        <w:t> </w:t>
      </w:r>
    </w:p>
    <w:p w:rsidR="00043B27" w:rsidRDefault="00043B27">
      <w:pPr>
        <w:pStyle w:val="ecxmsonormal"/>
      </w:pPr>
      <w:r>
        <w:rPr>
          <w:sz w:val="28"/>
          <w:szCs w:val="28"/>
        </w:rPr>
        <w:t>Sevilla, fina y emocional, hace la Semana Santa día a día, impregnándose de alegría, sana y limpia, en la paz hogareña, en el bullicio de las calles y en el fragor de la industria, por que esa semana, esperada con ansiedad, es el exponente de su autentico gozo.</w:t>
      </w:r>
    </w:p>
    <w:p w:rsidR="00043B27" w:rsidRDefault="00043B27">
      <w:pPr>
        <w:pStyle w:val="ecxmsonormal"/>
      </w:pPr>
      <w:r>
        <w:rPr>
          <w:sz w:val="28"/>
          <w:szCs w:val="28"/>
        </w:rPr>
        <w:t> </w:t>
      </w:r>
    </w:p>
    <w:p w:rsidR="00043B27" w:rsidRDefault="00043B27">
      <w:pPr>
        <w:pStyle w:val="ecxmsonormal"/>
      </w:pPr>
      <w:r>
        <w:rPr>
          <w:sz w:val="28"/>
          <w:szCs w:val="28"/>
        </w:rPr>
        <w:t>Como explosión afectiva, Sevilla se rinde a los pies de Jesucristo y de la Virgen María, ofreciéndoles con delicadeza la mejor parte de su inmenso corazón…y para ello, para hacer mas cercano su cariño, ha puesto en manos de artífices sus anhelos…más que madera, las imágenes tienen vida en Sevilla, como un vía crucis cargado de añoranzas.</w:t>
      </w:r>
    </w:p>
    <w:p w:rsidR="00043B27" w:rsidRDefault="00043B27">
      <w:pPr>
        <w:pStyle w:val="ecxmsonormal"/>
      </w:pPr>
      <w:r>
        <w:rPr>
          <w:sz w:val="28"/>
          <w:szCs w:val="28"/>
        </w:rPr>
        <w:t> </w:t>
      </w:r>
    </w:p>
    <w:p w:rsidR="00043B27" w:rsidRDefault="00043B27">
      <w:pPr>
        <w:pStyle w:val="ecxmsonormal"/>
      </w:pPr>
      <w:r>
        <w:rPr>
          <w:sz w:val="28"/>
          <w:szCs w:val="28"/>
        </w:rPr>
        <w:t>Sevilla se duele con ellas, las mima, las protege, haciéndose eco con la vida que nunca se irá…este de ahora, es tiempo de Sevilla, es tiempo en cuenta atrás para poder ver a una banda de música formar en calle laraña y tocar tras el bendito manto de la Virgen de los Ángeles…Sevilla, huele a paraíso, es la ciudad religiosa y festiva por excelencia,..la muerte es mucho más que la historia de una religión, es mucho más que una preocupación, es de bienestar futuro, es mucho más que el misterio y los temores de un final irremediable; la muerte es mucho más que eso, la muerte no es aquí mas que una obra de arte, y  ¡alguna vez habría que decirlo¡, un tema sensual , semana de pasión, y no de muerte.</w:t>
      </w:r>
    </w:p>
    <w:p w:rsidR="00043B27" w:rsidRDefault="00043B27">
      <w:pPr>
        <w:pStyle w:val="ecxmsonormal"/>
      </w:pPr>
      <w:r>
        <w:rPr>
          <w:sz w:val="28"/>
          <w:szCs w:val="28"/>
        </w:rPr>
        <w:t> </w:t>
      </w:r>
    </w:p>
    <w:p w:rsidR="00043B27" w:rsidRDefault="00043B27">
      <w:pPr>
        <w:pStyle w:val="ecxmsonormal"/>
      </w:pPr>
      <w:r>
        <w:rPr>
          <w:sz w:val="28"/>
          <w:szCs w:val="28"/>
        </w:rPr>
        <w:t>Sevilla, eres la meca de forasteros y peregrinos del asombro, Sevilla, eres la ciudad de la Semana Santa sin disputa ninguna, Sevilla, riquezas de la piedad cristiana que al cautivo alivia, Sevilla, eres cantidad de cera, el lucido de sus estandartes, guiones y banderolas, lo más rico y dorado de ricura de sus pasos; Sevilla, hermosa y arrogante a la vez, que todos alaben su fuerza religiosa y su riqueza, su rico pasado en edad media, donde el nazareno ya recorría sus calles.</w:t>
      </w:r>
    </w:p>
    <w:p w:rsidR="00043B27" w:rsidRDefault="00043B27" w:rsidP="006209DA">
      <w:pPr>
        <w:pStyle w:val="ecxmsonormal"/>
        <w:jc w:val="center"/>
      </w:pPr>
      <w:r>
        <w:rPr>
          <w:i/>
          <w:iCs/>
          <w:sz w:val="28"/>
          <w:szCs w:val="28"/>
        </w:rPr>
        <w:t>En el trascurso de los siglos</w:t>
      </w:r>
    </w:p>
    <w:p w:rsidR="00043B27" w:rsidRDefault="00043B27">
      <w:pPr>
        <w:pStyle w:val="ecxmsonormal"/>
        <w:jc w:val="center"/>
      </w:pPr>
      <w:r>
        <w:rPr>
          <w:i/>
          <w:iCs/>
          <w:sz w:val="28"/>
          <w:szCs w:val="28"/>
        </w:rPr>
        <w:t>Las Hermandades siempre han estado en tu villa</w:t>
      </w:r>
    </w:p>
    <w:p w:rsidR="00043B27" w:rsidRDefault="00043B27">
      <w:pPr>
        <w:pStyle w:val="ecxmsonormal"/>
        <w:jc w:val="center"/>
      </w:pPr>
      <w:r>
        <w:rPr>
          <w:i/>
          <w:iCs/>
          <w:sz w:val="28"/>
          <w:szCs w:val="28"/>
        </w:rPr>
        <w:t>Pueblo de pueblos andaluces</w:t>
      </w:r>
    </w:p>
    <w:p w:rsidR="00043B27" w:rsidRDefault="00043B27">
      <w:pPr>
        <w:pStyle w:val="ecxmsonormal"/>
        <w:jc w:val="center"/>
      </w:pPr>
      <w:r>
        <w:rPr>
          <w:i/>
          <w:iCs/>
          <w:sz w:val="28"/>
          <w:szCs w:val="28"/>
        </w:rPr>
        <w:t>Con monumentos de maravilla</w:t>
      </w:r>
    </w:p>
    <w:p w:rsidR="00043B27" w:rsidRDefault="00043B27">
      <w:pPr>
        <w:pStyle w:val="ecxmsonormal"/>
        <w:jc w:val="center"/>
      </w:pPr>
      <w:r>
        <w:rPr>
          <w:i/>
          <w:iCs/>
          <w:sz w:val="28"/>
          <w:szCs w:val="28"/>
        </w:rPr>
        <w:t>Poetas y escritores dejaron su legado</w:t>
      </w:r>
    </w:p>
    <w:p w:rsidR="00043B27" w:rsidRDefault="00043B27">
      <w:pPr>
        <w:pStyle w:val="ecxmsonormal"/>
        <w:jc w:val="center"/>
      </w:pPr>
      <w:r>
        <w:rPr>
          <w:i/>
          <w:iCs/>
          <w:sz w:val="28"/>
          <w:szCs w:val="28"/>
        </w:rPr>
        <w:t>De una Semana Mayor en sus diversas cuartillas</w:t>
      </w:r>
    </w:p>
    <w:p w:rsidR="00043B27" w:rsidRDefault="00043B27">
      <w:pPr>
        <w:pStyle w:val="ecxmsonormal"/>
        <w:jc w:val="center"/>
      </w:pPr>
      <w:r>
        <w:rPr>
          <w:i/>
          <w:iCs/>
          <w:sz w:val="28"/>
          <w:szCs w:val="28"/>
        </w:rPr>
        <w:t>Que en la tarde del Jueves Santo</w:t>
      </w:r>
    </w:p>
    <w:p w:rsidR="00043B27" w:rsidRDefault="00043B27">
      <w:pPr>
        <w:pStyle w:val="ecxmsonormal"/>
        <w:jc w:val="center"/>
      </w:pPr>
      <w:r>
        <w:rPr>
          <w:i/>
          <w:iCs/>
          <w:sz w:val="28"/>
          <w:szCs w:val="28"/>
        </w:rPr>
        <w:t>Las mujeres vestían sus mantillas</w:t>
      </w:r>
    </w:p>
    <w:p w:rsidR="00043B27" w:rsidRDefault="00043B27">
      <w:pPr>
        <w:pStyle w:val="ecxmsonormal"/>
        <w:jc w:val="center"/>
      </w:pPr>
      <w:r>
        <w:rPr>
          <w:i/>
          <w:iCs/>
          <w:sz w:val="28"/>
          <w:szCs w:val="28"/>
        </w:rPr>
        <w:t>En la Madruga salen a la calle</w:t>
      </w:r>
    </w:p>
    <w:p w:rsidR="00043B27" w:rsidRDefault="00043B27">
      <w:pPr>
        <w:pStyle w:val="ecxmsonormal"/>
        <w:jc w:val="center"/>
      </w:pPr>
      <w:r>
        <w:rPr>
          <w:i/>
          <w:iCs/>
          <w:sz w:val="28"/>
          <w:szCs w:val="28"/>
        </w:rPr>
        <w:t>Penitentes de oración en pura agonía</w:t>
      </w:r>
    </w:p>
    <w:p w:rsidR="00043B27" w:rsidRDefault="00043B27">
      <w:pPr>
        <w:pStyle w:val="ecxmsonormal"/>
        <w:jc w:val="center"/>
      </w:pPr>
      <w:r>
        <w:rPr>
          <w:i/>
          <w:iCs/>
          <w:sz w:val="28"/>
          <w:szCs w:val="28"/>
        </w:rPr>
        <w:t>Para rezarle al Señor de los Gitanos</w:t>
      </w:r>
    </w:p>
    <w:p w:rsidR="00043B27" w:rsidRDefault="00043B27">
      <w:pPr>
        <w:pStyle w:val="ecxmsonormal"/>
        <w:jc w:val="center"/>
      </w:pPr>
      <w:r>
        <w:rPr>
          <w:i/>
          <w:iCs/>
          <w:sz w:val="28"/>
          <w:szCs w:val="28"/>
        </w:rPr>
        <w:t>Por aquellas almas perdidas</w:t>
      </w:r>
    </w:p>
    <w:p w:rsidR="00043B27" w:rsidRDefault="00043B27">
      <w:pPr>
        <w:pStyle w:val="ecxmsonormal"/>
        <w:jc w:val="center"/>
      </w:pPr>
      <w:r>
        <w:rPr>
          <w:i/>
          <w:iCs/>
          <w:sz w:val="28"/>
          <w:szCs w:val="28"/>
        </w:rPr>
        <w:t>Imágenes populares por doquier</w:t>
      </w:r>
    </w:p>
    <w:p w:rsidR="00043B27" w:rsidRDefault="00043B27">
      <w:pPr>
        <w:pStyle w:val="ecxmsonormal"/>
        <w:jc w:val="center"/>
      </w:pPr>
      <w:r>
        <w:rPr>
          <w:i/>
          <w:iCs/>
          <w:sz w:val="28"/>
          <w:szCs w:val="28"/>
        </w:rPr>
        <w:t>Y Esperanza de Arco y Basílica</w:t>
      </w:r>
    </w:p>
    <w:p w:rsidR="00043B27" w:rsidRDefault="00043B27">
      <w:pPr>
        <w:pStyle w:val="ecxmsonormal"/>
        <w:jc w:val="center"/>
      </w:pPr>
      <w:r>
        <w:rPr>
          <w:i/>
          <w:iCs/>
          <w:sz w:val="28"/>
          <w:szCs w:val="28"/>
        </w:rPr>
        <w:t>Hasta la misma dama de Elche se identifica contigo</w:t>
      </w:r>
    </w:p>
    <w:p w:rsidR="00043B27" w:rsidRDefault="00043B27">
      <w:pPr>
        <w:pStyle w:val="ecxmsonormal"/>
        <w:jc w:val="center"/>
      </w:pPr>
      <w:r>
        <w:rPr>
          <w:i/>
          <w:iCs/>
          <w:sz w:val="28"/>
          <w:szCs w:val="28"/>
        </w:rPr>
        <w:t>Por que ambas fuisteis encontradas en fina arenilla</w:t>
      </w:r>
    </w:p>
    <w:p w:rsidR="00043B27" w:rsidRDefault="00043B27">
      <w:pPr>
        <w:pStyle w:val="ecxmsonormal"/>
        <w:jc w:val="center"/>
      </w:pPr>
      <w:r>
        <w:rPr>
          <w:i/>
          <w:iCs/>
          <w:sz w:val="28"/>
          <w:szCs w:val="28"/>
        </w:rPr>
        <w:t>Los pétalos de azahar caen a los pies de los árboles</w:t>
      </w:r>
    </w:p>
    <w:p w:rsidR="00043B27" w:rsidRDefault="00043B27">
      <w:pPr>
        <w:pStyle w:val="ecxmsonormal"/>
        <w:jc w:val="center"/>
      </w:pPr>
      <w:r>
        <w:rPr>
          <w:i/>
          <w:iCs/>
          <w:sz w:val="28"/>
          <w:szCs w:val="28"/>
        </w:rPr>
        <w:t>Perfuman al son de marchas y coplillas</w:t>
      </w:r>
    </w:p>
    <w:p w:rsidR="00043B27" w:rsidRDefault="00043B27">
      <w:pPr>
        <w:pStyle w:val="ecxmsonormal"/>
        <w:jc w:val="center"/>
      </w:pPr>
      <w:r>
        <w:rPr>
          <w:i/>
          <w:iCs/>
          <w:sz w:val="28"/>
          <w:szCs w:val="28"/>
        </w:rPr>
        <w:t>Eres hechizo y duende del arte</w:t>
      </w:r>
    </w:p>
    <w:p w:rsidR="00043B27" w:rsidRDefault="00043B27">
      <w:pPr>
        <w:pStyle w:val="ecxmsonormal"/>
        <w:jc w:val="center"/>
      </w:pPr>
      <w:r>
        <w:rPr>
          <w:i/>
          <w:iCs/>
          <w:sz w:val="28"/>
          <w:szCs w:val="28"/>
        </w:rPr>
        <w:t>Por plazuelas y esquinas</w:t>
      </w:r>
    </w:p>
    <w:p w:rsidR="00043B27" w:rsidRDefault="00043B27">
      <w:pPr>
        <w:pStyle w:val="ecxmsonormal"/>
        <w:jc w:val="center"/>
      </w:pPr>
      <w:r>
        <w:rPr>
          <w:i/>
          <w:iCs/>
          <w:sz w:val="28"/>
          <w:szCs w:val="28"/>
        </w:rPr>
        <w:t>Magia en cielo se adorna</w:t>
      </w:r>
    </w:p>
    <w:p w:rsidR="00043B27" w:rsidRDefault="00043B27">
      <w:pPr>
        <w:pStyle w:val="ecxmsonormal"/>
        <w:jc w:val="center"/>
      </w:pPr>
      <w:r>
        <w:rPr>
          <w:i/>
          <w:iCs/>
          <w:sz w:val="28"/>
          <w:szCs w:val="28"/>
        </w:rPr>
        <w:t>Es la luna de parasceve como una valiosa vajilla</w:t>
      </w:r>
    </w:p>
    <w:p w:rsidR="00043B27" w:rsidRDefault="00043B27">
      <w:pPr>
        <w:pStyle w:val="ecxmsonormal"/>
        <w:jc w:val="center"/>
      </w:pPr>
      <w:r>
        <w:rPr>
          <w:i/>
          <w:iCs/>
          <w:sz w:val="28"/>
          <w:szCs w:val="28"/>
        </w:rPr>
        <w:t>Mientras esta contempla a la ciudad que no duerme</w:t>
      </w:r>
    </w:p>
    <w:p w:rsidR="00043B27" w:rsidRDefault="00043B27">
      <w:pPr>
        <w:pStyle w:val="ecxmsonormal"/>
        <w:jc w:val="center"/>
      </w:pPr>
      <w:r>
        <w:rPr>
          <w:i/>
          <w:iCs/>
          <w:sz w:val="28"/>
          <w:szCs w:val="28"/>
        </w:rPr>
        <w:t>Mientras visten a la Macarena con sus dulces mariquillas</w:t>
      </w:r>
    </w:p>
    <w:p w:rsidR="00043B27" w:rsidRDefault="00043B27">
      <w:pPr>
        <w:pStyle w:val="ecxmsonormal"/>
        <w:jc w:val="center"/>
      </w:pPr>
      <w:r>
        <w:rPr>
          <w:i/>
          <w:iCs/>
          <w:sz w:val="28"/>
          <w:szCs w:val="28"/>
        </w:rPr>
        <w:t>San Esteban por calle águilas</w:t>
      </w:r>
    </w:p>
    <w:p w:rsidR="00043B27" w:rsidRDefault="00043B27">
      <w:pPr>
        <w:pStyle w:val="ecxmsonormal"/>
        <w:jc w:val="center"/>
      </w:pPr>
      <w:r>
        <w:rPr>
          <w:i/>
          <w:iCs/>
          <w:sz w:val="28"/>
          <w:szCs w:val="28"/>
        </w:rPr>
        <w:t>Y escaparates en Sierpes con algunas telas y toquillas</w:t>
      </w:r>
    </w:p>
    <w:p w:rsidR="00043B27" w:rsidRDefault="00043B27">
      <w:pPr>
        <w:pStyle w:val="ecxmsonormal"/>
        <w:jc w:val="center"/>
      </w:pPr>
      <w:r>
        <w:rPr>
          <w:i/>
          <w:iCs/>
          <w:sz w:val="28"/>
          <w:szCs w:val="28"/>
        </w:rPr>
        <w:t>Medallas de promesa sobre corazones</w:t>
      </w:r>
    </w:p>
    <w:p w:rsidR="00043B27" w:rsidRDefault="00043B27">
      <w:pPr>
        <w:pStyle w:val="ecxmsonormal"/>
        <w:jc w:val="center"/>
      </w:pPr>
      <w:r>
        <w:rPr>
          <w:i/>
          <w:iCs/>
          <w:sz w:val="28"/>
          <w:szCs w:val="28"/>
        </w:rPr>
        <w:t>Que corren para buscar su cofradía</w:t>
      </w:r>
    </w:p>
    <w:p w:rsidR="00043B27" w:rsidRDefault="00043B27">
      <w:pPr>
        <w:pStyle w:val="ecxmsonormal"/>
        <w:jc w:val="center"/>
      </w:pPr>
      <w:r>
        <w:rPr>
          <w:i/>
          <w:iCs/>
          <w:sz w:val="28"/>
          <w:szCs w:val="28"/>
        </w:rPr>
        <w:t>La amargura de una madre,</w:t>
      </w:r>
    </w:p>
    <w:p w:rsidR="00043B27" w:rsidRDefault="00043B27">
      <w:pPr>
        <w:pStyle w:val="ecxmsonormal"/>
        <w:jc w:val="center"/>
      </w:pPr>
      <w:r>
        <w:rPr>
          <w:i/>
          <w:iCs/>
          <w:sz w:val="28"/>
          <w:szCs w:val="28"/>
        </w:rPr>
        <w:t>Reflejada en azulejo como fiel semilla</w:t>
      </w:r>
    </w:p>
    <w:p w:rsidR="00043B27" w:rsidRDefault="00043B27">
      <w:pPr>
        <w:pStyle w:val="ecxmsonormal"/>
        <w:jc w:val="center"/>
      </w:pPr>
      <w:r>
        <w:rPr>
          <w:i/>
          <w:iCs/>
          <w:sz w:val="28"/>
          <w:szCs w:val="28"/>
        </w:rPr>
        <w:t>Que a las puertas de cada sevillano</w:t>
      </w:r>
    </w:p>
    <w:p w:rsidR="00043B27" w:rsidRDefault="00043B27">
      <w:pPr>
        <w:pStyle w:val="ecxmsonormal"/>
        <w:jc w:val="center"/>
      </w:pPr>
      <w:r>
        <w:rPr>
          <w:i/>
          <w:iCs/>
          <w:sz w:val="28"/>
          <w:szCs w:val="28"/>
        </w:rPr>
        <w:t>Siempre existe un azulejo de ser cristiano y mariano</w:t>
      </w:r>
    </w:p>
    <w:p w:rsidR="00043B27" w:rsidRDefault="00043B27" w:rsidP="006209DA">
      <w:pPr>
        <w:pStyle w:val="ecxmsonormal"/>
        <w:jc w:val="center"/>
      </w:pPr>
      <w:r>
        <w:rPr>
          <w:i/>
          <w:iCs/>
          <w:sz w:val="28"/>
          <w:szCs w:val="28"/>
        </w:rPr>
        <w:t>¡¡¡De haber nacido y criado, en la cofrade Sevilla¡¡¡</w:t>
      </w:r>
    </w:p>
    <w:p w:rsidR="00043B27" w:rsidRDefault="00043B27" w:rsidP="006209DA">
      <w:pPr>
        <w:pStyle w:val="ecxmsonormal"/>
        <w:jc w:val="center"/>
      </w:pPr>
      <w:r>
        <w:br w:type="page"/>
      </w:r>
      <w:r>
        <w:rPr>
          <w:sz w:val="28"/>
          <w:szCs w:val="28"/>
        </w:rPr>
        <w:t>UNA FIESTA RELIGIOSA</w:t>
      </w:r>
    </w:p>
    <w:p w:rsidR="00043B27" w:rsidRDefault="00043B27">
      <w:pPr>
        <w:pStyle w:val="ecxmsonormal"/>
      </w:pPr>
      <w:r>
        <w:rPr>
          <w:sz w:val="28"/>
          <w:szCs w:val="28"/>
        </w:rPr>
        <w:t> </w:t>
      </w:r>
    </w:p>
    <w:p w:rsidR="00043B27" w:rsidRDefault="00043B27">
      <w:pPr>
        <w:pStyle w:val="ecxmsonormal"/>
      </w:pPr>
      <w:r>
        <w:rPr>
          <w:sz w:val="28"/>
          <w:szCs w:val="28"/>
        </w:rPr>
        <w:t>El inicio de la cuaresma, un vía crucis de todas las Hermandades de penitencia que asistirán a la catedral, el cual será presidida por la imagen elegida  para estar en las andas y sobre los hombros de devotos y cristianos de pro se llevará; ya se viste de gala, con largas telas rojas el palacio arzobispal, mientras en cada iglesia o templo aun se escuchan dentro esos cultos que aun quedan por celebrar…pregones de Dios, pregones que ensalzan a nuestras Hermandades y Cofradías que en ellas radican recitales de saetas, verso, prosa y poemas que aun quedan por terminar.</w:t>
      </w:r>
    </w:p>
    <w:p w:rsidR="00043B27" w:rsidRDefault="00043B27">
      <w:pPr>
        <w:pStyle w:val="ecxmsonormal"/>
      </w:pPr>
      <w:r>
        <w:rPr>
          <w:sz w:val="28"/>
          <w:szCs w:val="28"/>
        </w:rPr>
        <w:t> </w:t>
      </w:r>
    </w:p>
    <w:p w:rsidR="00043B27" w:rsidRDefault="00043B27">
      <w:pPr>
        <w:pStyle w:val="ecxmsonormal"/>
      </w:pPr>
      <w:r>
        <w:rPr>
          <w:sz w:val="28"/>
          <w:szCs w:val="28"/>
        </w:rPr>
        <w:t>La música brota en el aire, brota el movimiento sentimental del músico antes de tocar, e incluso desde que sale de su casa hasta que termina de ensayar, por todo eso es amor cofrade hermanos míos, amor de verdad, amor antes de un concierto de música sacra o procesional…El Pregón oficial en el maestranza, el miserere de Eslava en la Catedral y si fuera posible, visitemos los centros comerciales, que también ponen se pequeño grano de arena y se nota una jartá.</w:t>
      </w:r>
    </w:p>
    <w:p w:rsidR="00043B27" w:rsidRDefault="00043B27">
      <w:pPr>
        <w:pStyle w:val="ecxmsonormal"/>
      </w:pPr>
      <w:r>
        <w:rPr>
          <w:sz w:val="28"/>
          <w:szCs w:val="28"/>
        </w:rPr>
        <w:t> </w:t>
      </w:r>
    </w:p>
    <w:p w:rsidR="00043B27" w:rsidRDefault="00043B27">
      <w:pPr>
        <w:pStyle w:val="ecxmsonormal"/>
      </w:pPr>
      <w:r>
        <w:rPr>
          <w:sz w:val="28"/>
          <w:szCs w:val="28"/>
        </w:rPr>
        <w:t xml:space="preserve">La llegada de la Semana Santa está confirmada, los medios informativos, locales y nacionales ya lo adelantan, y saeteros de alta gama ya preparan sus gargantas para agarrar con cariño afecto esa dura baranda, baranda de balcón para llorar a lágrimas. </w:t>
      </w:r>
    </w:p>
    <w:p w:rsidR="00043B27" w:rsidRDefault="00043B27">
      <w:pPr>
        <w:pStyle w:val="ecxmsonormal"/>
      </w:pPr>
      <w:r>
        <w:rPr>
          <w:sz w:val="28"/>
          <w:szCs w:val="28"/>
        </w:rPr>
        <w:t> </w:t>
      </w:r>
    </w:p>
    <w:p w:rsidR="00043B27" w:rsidRDefault="00043B27">
      <w:pPr>
        <w:pStyle w:val="ecxmsonormal"/>
      </w:pPr>
      <w:r>
        <w:rPr>
          <w:sz w:val="28"/>
          <w:szCs w:val="28"/>
        </w:rPr>
        <w:t>La catedral reza nocturna con el altar de plata preparado, los soldados del Ayuntamiento engalanados para visitar a su Hiniesta de Azul y Plata; y las sillas, aunque  aun permanezcan cerradas, a solo 24 horas serán como bellas tulipas de guardabrisas que broten como el calor del verano.</w:t>
      </w:r>
    </w:p>
    <w:p w:rsidR="00043B27" w:rsidRDefault="00043B27">
      <w:pPr>
        <w:pStyle w:val="ecxmsonormal"/>
      </w:pPr>
      <w:r>
        <w:rPr>
          <w:sz w:val="28"/>
          <w:szCs w:val="28"/>
        </w:rPr>
        <w:t> </w:t>
      </w:r>
    </w:p>
    <w:p w:rsidR="00043B27" w:rsidRDefault="00043B27">
      <w:pPr>
        <w:pStyle w:val="ecxmsonormal"/>
      </w:pPr>
      <w:r>
        <w:rPr>
          <w:sz w:val="28"/>
          <w:szCs w:val="28"/>
        </w:rPr>
        <w:t xml:space="preserve">Los comercios siguen oliendo a incienso, aunque con poco material por que todo el pescao está vendido, ya lo único que podremos comprar en los bares y tabernas es ese buen bacalao, pestiño mañanero o la torrija sudando por los cuatro costaos…los escudos cosidos en sus capas o tunicas, los póster de Hermandades, en esquinas y bares…las mujeres cofrades, ya ultiman su ultimo toque de traje de mantilla, y en semana santa siempre hay algo que estrenar, si no pues, recuerden el refrán…’’Al que no estrena el Domingo de Ramos, se le caen las manos’’, pero claro hermanos, en los tiempos que estamos, la mayoría de todos nosotros estaríamos más que mancos. </w:t>
      </w:r>
    </w:p>
    <w:p w:rsidR="00043B27" w:rsidRDefault="00043B27">
      <w:pPr>
        <w:pStyle w:val="ecxmsonormal"/>
      </w:pPr>
      <w:r>
        <w:rPr>
          <w:sz w:val="28"/>
          <w:szCs w:val="28"/>
        </w:rPr>
        <w:t>Las cruces de las plazas se alzan limpias por la mañana, limpias y relucientes con cielo azul con leve brisa primaveral, en el que el farol antiguo aguarda ser encendido al anochecer.</w:t>
      </w:r>
    </w:p>
    <w:p w:rsidR="00043B27" w:rsidRDefault="00043B27">
      <w:pPr>
        <w:pStyle w:val="ecxmsonormal"/>
      </w:pPr>
      <w:r>
        <w:rPr>
          <w:sz w:val="28"/>
          <w:szCs w:val="28"/>
        </w:rPr>
        <w:t> </w:t>
      </w:r>
    </w:p>
    <w:p w:rsidR="00043B27" w:rsidRDefault="00043B27">
      <w:pPr>
        <w:pStyle w:val="ecxmsonormal"/>
      </w:pPr>
      <w:r>
        <w:rPr>
          <w:sz w:val="28"/>
          <w:szCs w:val="28"/>
        </w:rPr>
        <w:t>El símbolo de la cruz, el símbolo de la fe, el símbolo de un vía crucis que nunca muere desde que nace en la casa de Pilatos hasta terminar en la tradicional y venerada Cruz del Campo.</w:t>
      </w:r>
    </w:p>
    <w:p w:rsidR="00043B27" w:rsidRDefault="00043B27">
      <w:pPr>
        <w:pStyle w:val="ecxmsonormal"/>
      </w:pPr>
      <w:r>
        <w:rPr>
          <w:sz w:val="28"/>
          <w:szCs w:val="28"/>
        </w:rPr>
        <w:t> </w:t>
      </w:r>
    </w:p>
    <w:p w:rsidR="00043B27" w:rsidRDefault="00043B27">
      <w:pPr>
        <w:pStyle w:val="ecxmsonormal"/>
      </w:pPr>
      <w:r>
        <w:rPr>
          <w:sz w:val="28"/>
          <w:szCs w:val="28"/>
        </w:rPr>
        <w:t>Retablos callejeros, escenas imprescindibles de nuestro constante recuerdo que la Semana Mayor está a punto de comenzar, como podremos olvidar ese hermoso azulejo hecho altar del Santísimo Cristo del Almor, o del Señor de Medinaceli, o esos cristos que asoman sus rostros por pequeñas ventanas que nos invitan a rezar.</w:t>
      </w:r>
    </w:p>
    <w:p w:rsidR="00043B27" w:rsidRDefault="00043B27">
      <w:pPr>
        <w:pStyle w:val="ecxmsonormal"/>
      </w:pPr>
      <w:r>
        <w:rPr>
          <w:sz w:val="28"/>
          <w:szCs w:val="28"/>
        </w:rPr>
        <w:t> </w:t>
      </w:r>
    </w:p>
    <w:p w:rsidR="00043B27" w:rsidRDefault="00043B27">
      <w:pPr>
        <w:pStyle w:val="ecxmsonormal"/>
      </w:pPr>
      <w:r>
        <w:rPr>
          <w:sz w:val="28"/>
          <w:szCs w:val="28"/>
        </w:rPr>
        <w:t>Fotografías de ensueño, fotografías de color añejo, de ese blanco y negro o sepia en el que nazarenos estirados se ven separados por un largo tranvia y público con sombreros; ya sueña el maniguetero, ya sueña con ponerse su antifaz sin capirote para alzar su brazo y no quitarse de su lado; ya sueña el costalero, ya sueña con el izquierdo por delante y cada chicotá seguir avanzando entre olor a canela y clavo; ya sueña el aguaor, ya sueña con dar de beber al sediento como el Dios de Nervión que hizo quitarse sus cuatro clavos para traer a sus hijos la mejor consolación de una madre en tiempos revueltos; ya sueña el forastero, ya sueña con recorrer las calles y perderse por plazoletas para en ella encontrarse con el discurrir de alguna cofradía que no contaba con ver; ya sueña la Virgen del Valle con el Jueves Santo, para ser consolada por Sevilla, mientras en sus manos sigue agarrando esa angustiosa corona de espinas, que tanto sufrimiento le sigue dando.</w:t>
      </w:r>
    </w:p>
    <w:p w:rsidR="00043B27" w:rsidRDefault="00043B27">
      <w:pPr>
        <w:pStyle w:val="ecxmsonormal"/>
      </w:pPr>
      <w:r>
        <w:rPr>
          <w:sz w:val="28"/>
          <w:szCs w:val="28"/>
        </w:rPr>
        <w:t> </w:t>
      </w:r>
    </w:p>
    <w:p w:rsidR="00043B27" w:rsidRDefault="00043B27">
      <w:pPr>
        <w:pStyle w:val="ecxmsonormal"/>
      </w:pPr>
      <w:r>
        <w:rPr>
          <w:sz w:val="28"/>
          <w:szCs w:val="28"/>
        </w:rPr>
        <w:t>Los palcos ya están preparados, el Ayuntamiento de la ciudad luce su Renacimiento y a la vez el Barroco para saludar a su vecina y vieja Giralda, mientras en la catedral, el órgano del hermano Enrique Ayarra está sonando; las cruces de guia se preparan, las puertas de los templos esperan a que se abran, y la mirada del cofrade ya parece esconderse tras el antifaz de color sacramental en la Hermandad de la Lanzada.</w:t>
      </w:r>
    </w:p>
    <w:p w:rsidR="00043B27" w:rsidRDefault="00043B27">
      <w:pPr>
        <w:pStyle w:val="ecxmsonormal"/>
      </w:pPr>
      <w:r>
        <w:rPr>
          <w:sz w:val="28"/>
          <w:szCs w:val="28"/>
        </w:rPr>
        <w:t> </w:t>
      </w:r>
    </w:p>
    <w:p w:rsidR="00043B27" w:rsidRDefault="00043B27">
      <w:pPr>
        <w:pStyle w:val="ecxmsonormal"/>
      </w:pPr>
      <w:r>
        <w:rPr>
          <w:sz w:val="28"/>
          <w:szCs w:val="28"/>
        </w:rPr>
        <w:t>Con rosario en mano, el penitente esta orando, esta orando por todos nosotros y con la cruz pesada del madero esta cargando sus culpas y a la vez lucha por las nuestras, esos son los verdaderos hermanos; suenan tambores de Roma, un Senatus está afincado, y la centuria de soldados que escoltan a Cristo en su Sentencia lo tienen bien guardado; blanca Paz para los cristianos, eterna petición de padres nuestros en nuestras iglesias, Dios mio que llegue la Paz eterna y se terminen las guerras, pero aun no ha llegado, hasta el momento nos refugiaremos en esa paz blanquecina como la nieve, que desde el Parque de Maria Luisa nos viene con esa cara morena que en su día tallara Antonio Illanes; los nazarenos blancos también existen en Triana, esos que esperan ansiosos como reglas firmes en San Gonzalo a la eterna mirada del poder soberano con una Salud esperanzadora por delante; y ahora me pararé en el barrio del Arenal, para poder contemplar, ese bello ejemplar del cariño de una verdadera madre, en el que en su regazo yace su hijo muerto, su único hijo y verdadero Cristo Jesús.</w:t>
      </w:r>
    </w:p>
    <w:p w:rsidR="00043B27" w:rsidRDefault="00043B27">
      <w:pPr>
        <w:pStyle w:val="ecxmsonormal"/>
      </w:pPr>
      <w:r>
        <w:rPr>
          <w:sz w:val="28"/>
          <w:szCs w:val="28"/>
        </w:rPr>
        <w:t> </w:t>
      </w:r>
    </w:p>
    <w:p w:rsidR="00043B27" w:rsidRDefault="00043B27">
      <w:pPr>
        <w:pStyle w:val="ecxmsonormal"/>
        <w:jc w:val="center"/>
      </w:pPr>
      <w:r>
        <w:rPr>
          <w:i/>
          <w:iCs/>
          <w:sz w:val="28"/>
          <w:szCs w:val="28"/>
        </w:rPr>
        <w:t>Eres Señora, la Reina</w:t>
      </w:r>
    </w:p>
    <w:p w:rsidR="00043B27" w:rsidRDefault="00043B27">
      <w:pPr>
        <w:pStyle w:val="ecxmsonormal"/>
        <w:jc w:val="center"/>
      </w:pPr>
      <w:r>
        <w:rPr>
          <w:i/>
          <w:iCs/>
          <w:sz w:val="28"/>
          <w:szCs w:val="28"/>
        </w:rPr>
        <w:t>Del barrio mas milenario</w:t>
      </w:r>
    </w:p>
    <w:p w:rsidR="00043B27" w:rsidRDefault="00043B27">
      <w:pPr>
        <w:pStyle w:val="ecxmsonormal"/>
        <w:jc w:val="center"/>
      </w:pPr>
      <w:r>
        <w:rPr>
          <w:i/>
          <w:iCs/>
          <w:sz w:val="28"/>
          <w:szCs w:val="28"/>
        </w:rPr>
        <w:t>De murallas y arenales</w:t>
      </w:r>
    </w:p>
    <w:p w:rsidR="00043B27" w:rsidRDefault="00043B27">
      <w:pPr>
        <w:pStyle w:val="ecxmsonormal"/>
        <w:jc w:val="center"/>
      </w:pPr>
      <w:r>
        <w:rPr>
          <w:i/>
          <w:iCs/>
          <w:sz w:val="28"/>
          <w:szCs w:val="28"/>
        </w:rPr>
        <w:t>Del rio mas deseado</w:t>
      </w:r>
    </w:p>
    <w:p w:rsidR="00043B27" w:rsidRDefault="00043B27">
      <w:pPr>
        <w:pStyle w:val="ecxmsonormal"/>
        <w:jc w:val="center"/>
      </w:pPr>
      <w:r>
        <w:rPr>
          <w:i/>
          <w:iCs/>
          <w:sz w:val="28"/>
          <w:szCs w:val="28"/>
        </w:rPr>
        <w:t>Donde se asoma una torre</w:t>
      </w:r>
    </w:p>
    <w:p w:rsidR="00043B27" w:rsidRDefault="00043B27">
      <w:pPr>
        <w:pStyle w:val="ecxmsonormal"/>
        <w:jc w:val="center"/>
      </w:pPr>
      <w:r>
        <w:rPr>
          <w:i/>
          <w:iCs/>
          <w:sz w:val="28"/>
          <w:szCs w:val="28"/>
        </w:rPr>
        <w:t>Que del oro bautizaron</w:t>
      </w:r>
    </w:p>
    <w:p w:rsidR="00043B27" w:rsidRDefault="00043B27">
      <w:pPr>
        <w:pStyle w:val="ecxmsonormal"/>
        <w:jc w:val="center"/>
      </w:pPr>
      <w:r>
        <w:rPr>
          <w:i/>
          <w:iCs/>
          <w:sz w:val="28"/>
          <w:szCs w:val="28"/>
        </w:rPr>
        <w:t>Cuando los barcos de las indias</w:t>
      </w:r>
    </w:p>
    <w:p w:rsidR="00043B27" w:rsidRDefault="00043B27">
      <w:pPr>
        <w:pStyle w:val="ecxmsonormal"/>
        <w:jc w:val="center"/>
      </w:pPr>
      <w:r>
        <w:rPr>
          <w:i/>
          <w:iCs/>
          <w:sz w:val="28"/>
          <w:szCs w:val="28"/>
        </w:rPr>
        <w:t>Hasta su puerta llegaron</w:t>
      </w:r>
    </w:p>
    <w:p w:rsidR="00043B27" w:rsidRDefault="00043B27">
      <w:pPr>
        <w:pStyle w:val="ecxmsonormal"/>
        <w:jc w:val="center"/>
      </w:pPr>
      <w:r>
        <w:rPr>
          <w:i/>
          <w:iCs/>
          <w:sz w:val="28"/>
          <w:szCs w:val="28"/>
        </w:rPr>
        <w:t>Para guardar los tesoros</w:t>
      </w:r>
    </w:p>
    <w:p w:rsidR="00043B27" w:rsidRDefault="00043B27">
      <w:pPr>
        <w:pStyle w:val="ecxmsonormal"/>
        <w:jc w:val="center"/>
      </w:pPr>
      <w:r>
        <w:rPr>
          <w:i/>
          <w:iCs/>
          <w:sz w:val="28"/>
          <w:szCs w:val="28"/>
        </w:rPr>
        <w:t>De esos mundos ignorados</w:t>
      </w:r>
    </w:p>
    <w:p w:rsidR="00043B27" w:rsidRDefault="00043B27">
      <w:pPr>
        <w:pStyle w:val="ecxmsonormal"/>
        <w:jc w:val="center"/>
      </w:pPr>
      <w:r>
        <w:rPr>
          <w:i/>
          <w:iCs/>
          <w:sz w:val="28"/>
          <w:szCs w:val="28"/>
        </w:rPr>
        <w:t>Eres, Señora, la Reina</w:t>
      </w:r>
    </w:p>
    <w:p w:rsidR="00043B27" w:rsidRDefault="00043B27">
      <w:pPr>
        <w:pStyle w:val="ecxmsonormal"/>
        <w:jc w:val="center"/>
      </w:pPr>
      <w:r>
        <w:rPr>
          <w:i/>
          <w:iCs/>
          <w:sz w:val="28"/>
          <w:szCs w:val="28"/>
        </w:rPr>
        <w:t>Del barrio más legendario</w:t>
      </w:r>
    </w:p>
    <w:p w:rsidR="00043B27" w:rsidRDefault="00043B27">
      <w:pPr>
        <w:pStyle w:val="ecxmsonormal"/>
        <w:jc w:val="center"/>
      </w:pPr>
      <w:r>
        <w:rPr>
          <w:i/>
          <w:iCs/>
          <w:sz w:val="28"/>
          <w:szCs w:val="28"/>
        </w:rPr>
        <w:t>Donde el recuerdo se funde</w:t>
      </w:r>
    </w:p>
    <w:p w:rsidR="00043B27" w:rsidRDefault="00043B27">
      <w:pPr>
        <w:pStyle w:val="ecxmsonormal"/>
        <w:jc w:val="center"/>
      </w:pPr>
      <w:r>
        <w:rPr>
          <w:i/>
          <w:iCs/>
          <w:sz w:val="28"/>
          <w:szCs w:val="28"/>
        </w:rPr>
        <w:t>Con las costumbres de antaño,</w:t>
      </w:r>
    </w:p>
    <w:p w:rsidR="00043B27" w:rsidRDefault="00043B27">
      <w:pPr>
        <w:pStyle w:val="ecxmsonormal"/>
        <w:jc w:val="center"/>
      </w:pPr>
      <w:r>
        <w:rPr>
          <w:i/>
          <w:iCs/>
          <w:sz w:val="28"/>
          <w:szCs w:val="28"/>
        </w:rPr>
        <w:t>De poetas y pintores</w:t>
      </w:r>
    </w:p>
    <w:p w:rsidR="00043B27" w:rsidRDefault="00043B27">
      <w:pPr>
        <w:pStyle w:val="ecxmsonormal"/>
        <w:jc w:val="center"/>
      </w:pPr>
      <w:r>
        <w:rPr>
          <w:i/>
          <w:iCs/>
          <w:sz w:val="28"/>
          <w:szCs w:val="28"/>
        </w:rPr>
        <w:t>De emperadores romanos</w:t>
      </w:r>
    </w:p>
    <w:p w:rsidR="00043B27" w:rsidRDefault="00043B27">
      <w:pPr>
        <w:pStyle w:val="ecxmsonormal"/>
        <w:jc w:val="center"/>
      </w:pPr>
      <w:r>
        <w:rPr>
          <w:i/>
          <w:iCs/>
          <w:sz w:val="28"/>
          <w:szCs w:val="28"/>
        </w:rPr>
        <w:t>Que se llama ‘’el Baratillo’’</w:t>
      </w:r>
    </w:p>
    <w:p w:rsidR="00043B27" w:rsidRDefault="00043B27">
      <w:pPr>
        <w:pStyle w:val="ecxmsonormal"/>
        <w:jc w:val="center"/>
      </w:pPr>
      <w:r>
        <w:rPr>
          <w:i/>
          <w:iCs/>
          <w:sz w:val="28"/>
          <w:szCs w:val="28"/>
        </w:rPr>
        <w:t>Pudiendo ser el mas caro</w:t>
      </w:r>
    </w:p>
    <w:p w:rsidR="00043B27" w:rsidRDefault="00043B27">
      <w:pPr>
        <w:pStyle w:val="ecxmsonormal"/>
        <w:jc w:val="center"/>
      </w:pPr>
      <w:r>
        <w:rPr>
          <w:i/>
          <w:iCs/>
          <w:sz w:val="28"/>
          <w:szCs w:val="28"/>
        </w:rPr>
        <w:t>Por que los duendes del cielo</w:t>
      </w:r>
    </w:p>
    <w:p w:rsidR="00043B27" w:rsidRDefault="00043B27">
      <w:pPr>
        <w:pStyle w:val="ecxmsonormal"/>
        <w:jc w:val="center"/>
      </w:pPr>
      <w:r>
        <w:rPr>
          <w:i/>
          <w:iCs/>
          <w:sz w:val="28"/>
          <w:szCs w:val="28"/>
        </w:rPr>
        <w:t>Así lo tenían pensado</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Eres Señora la Reina</w:t>
      </w:r>
    </w:p>
    <w:p w:rsidR="00043B27" w:rsidRDefault="00043B27">
      <w:pPr>
        <w:pStyle w:val="ecxmsonormal"/>
        <w:jc w:val="center"/>
      </w:pPr>
      <w:r>
        <w:rPr>
          <w:i/>
          <w:iCs/>
          <w:sz w:val="28"/>
          <w:szCs w:val="28"/>
        </w:rPr>
        <w:t>Del barrio más sevillano</w:t>
      </w:r>
    </w:p>
    <w:p w:rsidR="00043B27" w:rsidRDefault="00043B27">
      <w:pPr>
        <w:pStyle w:val="ecxmsonormal"/>
        <w:jc w:val="center"/>
      </w:pPr>
      <w:r>
        <w:rPr>
          <w:i/>
          <w:iCs/>
          <w:sz w:val="28"/>
          <w:szCs w:val="28"/>
        </w:rPr>
        <w:t>De capote de paseo</w:t>
      </w:r>
    </w:p>
    <w:p w:rsidR="00043B27" w:rsidRDefault="00043B27">
      <w:pPr>
        <w:pStyle w:val="ecxmsonormal"/>
        <w:jc w:val="center"/>
      </w:pPr>
      <w:r>
        <w:rPr>
          <w:i/>
          <w:iCs/>
          <w:sz w:val="28"/>
          <w:szCs w:val="28"/>
        </w:rPr>
        <w:t>En Maestranza sonando</w:t>
      </w:r>
    </w:p>
    <w:p w:rsidR="00043B27" w:rsidRDefault="00043B27">
      <w:pPr>
        <w:pStyle w:val="ecxmsonormal"/>
        <w:jc w:val="center"/>
      </w:pPr>
      <w:r>
        <w:rPr>
          <w:i/>
          <w:iCs/>
          <w:sz w:val="28"/>
          <w:szCs w:val="28"/>
        </w:rPr>
        <w:t>Cuando se queda en Silencio</w:t>
      </w:r>
    </w:p>
    <w:p w:rsidR="00043B27" w:rsidRDefault="00043B27">
      <w:pPr>
        <w:pStyle w:val="ecxmsonormal"/>
        <w:jc w:val="center"/>
      </w:pPr>
      <w:r>
        <w:rPr>
          <w:i/>
          <w:iCs/>
          <w:sz w:val="28"/>
          <w:szCs w:val="28"/>
        </w:rPr>
        <w:t>Y el Ole se hace milagro</w:t>
      </w:r>
    </w:p>
    <w:p w:rsidR="00043B27" w:rsidRDefault="00043B27">
      <w:pPr>
        <w:pStyle w:val="ecxmsonormal"/>
        <w:jc w:val="center"/>
      </w:pPr>
      <w:r>
        <w:rPr>
          <w:i/>
          <w:iCs/>
          <w:sz w:val="28"/>
          <w:szCs w:val="28"/>
        </w:rPr>
        <w:t>Para media capotá</w:t>
      </w:r>
    </w:p>
    <w:p w:rsidR="00043B27" w:rsidRDefault="00043B27">
      <w:pPr>
        <w:pStyle w:val="ecxmsonormal"/>
        <w:jc w:val="center"/>
      </w:pPr>
      <w:r>
        <w:rPr>
          <w:i/>
          <w:iCs/>
          <w:sz w:val="28"/>
          <w:szCs w:val="28"/>
        </w:rPr>
        <w:t>Para el natural más largo</w:t>
      </w:r>
    </w:p>
    <w:p w:rsidR="00043B27" w:rsidRDefault="00043B27">
      <w:pPr>
        <w:pStyle w:val="ecxmsonormal"/>
        <w:jc w:val="center"/>
      </w:pPr>
      <w:r>
        <w:rPr>
          <w:i/>
          <w:iCs/>
          <w:sz w:val="28"/>
          <w:szCs w:val="28"/>
        </w:rPr>
        <w:t>De los que gusta el torero</w:t>
      </w:r>
    </w:p>
    <w:p w:rsidR="00043B27" w:rsidRDefault="00043B27">
      <w:pPr>
        <w:pStyle w:val="ecxmsonormal"/>
        <w:jc w:val="center"/>
      </w:pPr>
      <w:r>
        <w:rPr>
          <w:i/>
          <w:iCs/>
          <w:sz w:val="28"/>
          <w:szCs w:val="28"/>
        </w:rPr>
        <w:t>Con el toro que ha soñado</w:t>
      </w:r>
    </w:p>
    <w:p w:rsidR="00043B27" w:rsidRDefault="00043B27">
      <w:pPr>
        <w:pStyle w:val="ecxmsonormal"/>
        <w:jc w:val="center"/>
      </w:pPr>
      <w:r>
        <w:rPr>
          <w:i/>
          <w:iCs/>
          <w:sz w:val="28"/>
          <w:szCs w:val="28"/>
        </w:rPr>
        <w:t>En tarde de primavera</w:t>
      </w:r>
    </w:p>
    <w:p w:rsidR="00043B27" w:rsidRDefault="00043B27">
      <w:pPr>
        <w:pStyle w:val="ecxmsonormal"/>
        <w:jc w:val="center"/>
      </w:pPr>
      <w:r>
        <w:rPr>
          <w:i/>
          <w:iCs/>
          <w:sz w:val="28"/>
          <w:szCs w:val="28"/>
        </w:rPr>
        <w:t>Con la Giralda mirando</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Eres Señora la Reina</w:t>
      </w:r>
    </w:p>
    <w:p w:rsidR="00043B27" w:rsidRDefault="00043B27">
      <w:pPr>
        <w:pStyle w:val="ecxmsonormal"/>
        <w:jc w:val="center"/>
      </w:pPr>
      <w:r>
        <w:rPr>
          <w:i/>
          <w:iCs/>
          <w:sz w:val="28"/>
          <w:szCs w:val="28"/>
        </w:rPr>
        <w:t>De un barrio que está esperando</w:t>
      </w:r>
    </w:p>
    <w:p w:rsidR="00043B27" w:rsidRDefault="00043B27">
      <w:pPr>
        <w:pStyle w:val="ecxmsonormal"/>
        <w:jc w:val="center"/>
      </w:pPr>
      <w:r>
        <w:rPr>
          <w:i/>
          <w:iCs/>
          <w:sz w:val="28"/>
          <w:szCs w:val="28"/>
        </w:rPr>
        <w:t>Ver salir a la Piedad</w:t>
      </w:r>
    </w:p>
    <w:p w:rsidR="00043B27" w:rsidRDefault="00043B27">
      <w:pPr>
        <w:pStyle w:val="ecxmsonormal"/>
        <w:jc w:val="center"/>
      </w:pPr>
      <w:r>
        <w:rPr>
          <w:i/>
          <w:iCs/>
          <w:sz w:val="28"/>
          <w:szCs w:val="28"/>
        </w:rPr>
        <w:t>Con  su Cristo entre los brazos,</w:t>
      </w:r>
    </w:p>
    <w:p w:rsidR="00043B27" w:rsidRDefault="00043B27">
      <w:pPr>
        <w:pStyle w:val="ecxmsonormal"/>
        <w:jc w:val="center"/>
      </w:pPr>
      <w:r>
        <w:rPr>
          <w:i/>
          <w:iCs/>
          <w:sz w:val="28"/>
          <w:szCs w:val="28"/>
        </w:rPr>
        <w:t>Entre un monte de claveles</w:t>
      </w:r>
    </w:p>
    <w:p w:rsidR="00043B27" w:rsidRDefault="00043B27">
      <w:pPr>
        <w:pStyle w:val="ecxmsonormal"/>
        <w:jc w:val="center"/>
      </w:pPr>
      <w:r>
        <w:rPr>
          <w:i/>
          <w:iCs/>
          <w:sz w:val="28"/>
          <w:szCs w:val="28"/>
        </w:rPr>
        <w:t>O de lirios, sollozando,</w:t>
      </w:r>
    </w:p>
    <w:p w:rsidR="00043B27" w:rsidRDefault="00043B27">
      <w:pPr>
        <w:pStyle w:val="ecxmsonormal"/>
        <w:jc w:val="center"/>
      </w:pPr>
      <w:r>
        <w:rPr>
          <w:i/>
          <w:iCs/>
          <w:sz w:val="28"/>
          <w:szCs w:val="28"/>
        </w:rPr>
        <w:t>Y cantarle mil saetas</w:t>
      </w:r>
    </w:p>
    <w:p w:rsidR="00043B27" w:rsidRDefault="00043B27">
      <w:pPr>
        <w:pStyle w:val="ecxmsonormal"/>
        <w:jc w:val="center"/>
      </w:pPr>
      <w:r>
        <w:rPr>
          <w:i/>
          <w:iCs/>
          <w:sz w:val="28"/>
          <w:szCs w:val="28"/>
        </w:rPr>
        <w:t>Para consolar su llanto</w:t>
      </w:r>
    </w:p>
    <w:p w:rsidR="00043B27" w:rsidRDefault="00043B27">
      <w:pPr>
        <w:pStyle w:val="ecxmsonormal"/>
        <w:jc w:val="center"/>
      </w:pPr>
      <w:r>
        <w:rPr>
          <w:i/>
          <w:iCs/>
          <w:sz w:val="28"/>
          <w:szCs w:val="28"/>
        </w:rPr>
        <w:t>O mecerla si pudiera,</w:t>
      </w:r>
    </w:p>
    <w:p w:rsidR="00043B27" w:rsidRDefault="00043B27">
      <w:pPr>
        <w:pStyle w:val="ecxmsonormal"/>
        <w:jc w:val="center"/>
      </w:pPr>
      <w:r>
        <w:rPr>
          <w:i/>
          <w:iCs/>
          <w:sz w:val="28"/>
          <w:szCs w:val="28"/>
        </w:rPr>
        <w:t>Entre ángeles y Santos</w:t>
      </w:r>
    </w:p>
    <w:p w:rsidR="00043B27" w:rsidRDefault="00043B27">
      <w:pPr>
        <w:pStyle w:val="ecxmsonormal"/>
        <w:jc w:val="center"/>
      </w:pPr>
      <w:r>
        <w:rPr>
          <w:i/>
          <w:iCs/>
          <w:sz w:val="28"/>
          <w:szCs w:val="28"/>
        </w:rPr>
        <w:t>Para alegrar su carita</w:t>
      </w:r>
    </w:p>
    <w:p w:rsidR="00043B27" w:rsidRDefault="00043B27">
      <w:pPr>
        <w:pStyle w:val="ecxmsonormal"/>
        <w:jc w:val="center"/>
      </w:pPr>
      <w:r>
        <w:rPr>
          <w:i/>
          <w:iCs/>
          <w:sz w:val="28"/>
          <w:szCs w:val="28"/>
        </w:rPr>
        <w:t>Como si fuera pensando</w:t>
      </w:r>
    </w:p>
    <w:p w:rsidR="00043B27" w:rsidRDefault="00043B27">
      <w:pPr>
        <w:pStyle w:val="ecxmsonormal"/>
        <w:jc w:val="center"/>
      </w:pPr>
      <w:r>
        <w:rPr>
          <w:i/>
          <w:iCs/>
          <w:sz w:val="28"/>
          <w:szCs w:val="28"/>
        </w:rPr>
        <w:t>Que su hijo no esta muerto,</w:t>
      </w:r>
    </w:p>
    <w:p w:rsidR="00043B27" w:rsidRDefault="00043B27">
      <w:pPr>
        <w:pStyle w:val="ecxmsonormal"/>
        <w:jc w:val="center"/>
      </w:pPr>
      <w:r>
        <w:rPr>
          <w:i/>
          <w:iCs/>
          <w:sz w:val="28"/>
          <w:szCs w:val="28"/>
        </w:rPr>
        <w:t>Que va dormido en sus brazos.</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Eres Señora la Reina</w:t>
      </w:r>
    </w:p>
    <w:p w:rsidR="00043B27" w:rsidRDefault="00043B27">
      <w:pPr>
        <w:pStyle w:val="ecxmsonormal"/>
        <w:jc w:val="center"/>
      </w:pPr>
      <w:r>
        <w:rPr>
          <w:i/>
          <w:iCs/>
          <w:sz w:val="28"/>
          <w:szCs w:val="28"/>
        </w:rPr>
        <w:t>De mi corazón cristiano</w:t>
      </w:r>
    </w:p>
    <w:p w:rsidR="00043B27" w:rsidRDefault="00043B27">
      <w:pPr>
        <w:pStyle w:val="ecxmsonormal"/>
        <w:jc w:val="center"/>
      </w:pPr>
      <w:r>
        <w:rPr>
          <w:i/>
          <w:iCs/>
          <w:sz w:val="28"/>
          <w:szCs w:val="28"/>
        </w:rPr>
        <w:t>De mi alma de poeta</w:t>
      </w:r>
    </w:p>
    <w:p w:rsidR="00043B27" w:rsidRDefault="00043B27">
      <w:pPr>
        <w:pStyle w:val="ecxmsonormal"/>
        <w:jc w:val="center"/>
      </w:pPr>
      <w:r>
        <w:rPr>
          <w:i/>
          <w:iCs/>
          <w:sz w:val="28"/>
          <w:szCs w:val="28"/>
        </w:rPr>
        <w:t>De mi sentir sevillano</w:t>
      </w:r>
    </w:p>
    <w:p w:rsidR="00043B27" w:rsidRDefault="00043B27">
      <w:pPr>
        <w:pStyle w:val="ecxmsonormal"/>
        <w:jc w:val="center"/>
      </w:pPr>
      <w:r>
        <w:rPr>
          <w:i/>
          <w:iCs/>
          <w:sz w:val="28"/>
          <w:szCs w:val="28"/>
        </w:rPr>
        <w:t>De mi dicha y alegría</w:t>
      </w:r>
    </w:p>
    <w:p w:rsidR="00043B27" w:rsidRDefault="00043B27">
      <w:pPr>
        <w:pStyle w:val="ecxmsonormal"/>
        <w:jc w:val="center"/>
      </w:pPr>
      <w:r>
        <w:rPr>
          <w:i/>
          <w:iCs/>
          <w:sz w:val="28"/>
          <w:szCs w:val="28"/>
        </w:rPr>
        <w:t>De mi tristeza y fracaso</w:t>
      </w:r>
    </w:p>
    <w:p w:rsidR="00043B27" w:rsidRDefault="00043B27">
      <w:pPr>
        <w:pStyle w:val="ecxmsonormal"/>
        <w:jc w:val="center"/>
      </w:pPr>
      <w:r>
        <w:rPr>
          <w:i/>
          <w:iCs/>
          <w:sz w:val="28"/>
          <w:szCs w:val="28"/>
        </w:rPr>
        <w:t>De mi voz que te pregona</w:t>
      </w:r>
    </w:p>
    <w:p w:rsidR="00043B27" w:rsidRDefault="00043B27">
      <w:pPr>
        <w:pStyle w:val="ecxmsonormal"/>
        <w:jc w:val="center"/>
      </w:pPr>
      <w:r>
        <w:rPr>
          <w:i/>
          <w:iCs/>
          <w:sz w:val="28"/>
          <w:szCs w:val="28"/>
        </w:rPr>
        <w:t>Reina del Miércoles Santo</w:t>
      </w:r>
    </w:p>
    <w:p w:rsidR="00043B27" w:rsidRDefault="00043B27">
      <w:pPr>
        <w:pStyle w:val="ecxmsonormal"/>
        <w:jc w:val="center"/>
      </w:pPr>
      <w:r>
        <w:rPr>
          <w:i/>
          <w:iCs/>
          <w:sz w:val="28"/>
          <w:szCs w:val="28"/>
        </w:rPr>
        <w:t>Señora del Baratillo</w:t>
      </w:r>
    </w:p>
    <w:p w:rsidR="00043B27" w:rsidRDefault="00043B27">
      <w:pPr>
        <w:pStyle w:val="ecxmsonormal"/>
        <w:jc w:val="center"/>
      </w:pPr>
      <w:r>
        <w:rPr>
          <w:i/>
          <w:iCs/>
          <w:sz w:val="28"/>
          <w:szCs w:val="28"/>
        </w:rPr>
        <w:t>Que voy siguiendo los pasos</w:t>
      </w:r>
    </w:p>
    <w:p w:rsidR="00043B27" w:rsidRDefault="00043B27">
      <w:pPr>
        <w:pStyle w:val="ecxmsonormal"/>
        <w:jc w:val="center"/>
      </w:pPr>
      <w:r>
        <w:rPr>
          <w:i/>
          <w:iCs/>
          <w:sz w:val="28"/>
          <w:szCs w:val="28"/>
        </w:rPr>
        <w:t>De tu piedad bendita</w:t>
      </w:r>
    </w:p>
    <w:p w:rsidR="00043B27" w:rsidRDefault="00043B27">
      <w:pPr>
        <w:pStyle w:val="ecxmsonormal"/>
        <w:jc w:val="center"/>
      </w:pPr>
      <w:r>
        <w:rPr>
          <w:i/>
          <w:iCs/>
          <w:sz w:val="28"/>
          <w:szCs w:val="28"/>
        </w:rPr>
        <w:t>De tu divino regazo</w:t>
      </w:r>
    </w:p>
    <w:p w:rsidR="00043B27" w:rsidRDefault="00043B27">
      <w:pPr>
        <w:pStyle w:val="ecxmsonormal"/>
        <w:jc w:val="center"/>
      </w:pPr>
      <w:r>
        <w:rPr>
          <w:i/>
          <w:iCs/>
          <w:sz w:val="28"/>
          <w:szCs w:val="28"/>
        </w:rPr>
        <w:t>Ojalá hubiera nacido a tu vera</w:t>
      </w:r>
    </w:p>
    <w:p w:rsidR="00043B27" w:rsidRDefault="00043B27">
      <w:pPr>
        <w:pStyle w:val="ecxmsonormal"/>
        <w:jc w:val="center"/>
      </w:pPr>
      <w:r>
        <w:rPr>
          <w:i/>
          <w:iCs/>
          <w:sz w:val="28"/>
          <w:szCs w:val="28"/>
        </w:rPr>
        <w:t>Y en tus ojos me he mirado</w:t>
      </w:r>
    </w:p>
    <w:p w:rsidR="00043B27" w:rsidRDefault="00043B27">
      <w:pPr>
        <w:pStyle w:val="ecxmsonormal"/>
        <w:jc w:val="center"/>
      </w:pPr>
      <w:r>
        <w:rPr>
          <w:i/>
          <w:iCs/>
          <w:sz w:val="28"/>
          <w:szCs w:val="28"/>
        </w:rPr>
        <w:t>Son la luz candelaria de mi vida</w:t>
      </w:r>
    </w:p>
    <w:p w:rsidR="00043B27" w:rsidRDefault="00043B27">
      <w:pPr>
        <w:pStyle w:val="ecxmsonormal"/>
        <w:jc w:val="center"/>
      </w:pPr>
      <w:r>
        <w:rPr>
          <w:i/>
          <w:iCs/>
          <w:sz w:val="28"/>
          <w:szCs w:val="28"/>
        </w:rPr>
        <w:t>Por donde tu me has guiado</w:t>
      </w:r>
    </w:p>
    <w:p w:rsidR="00043B27" w:rsidRDefault="00043B27">
      <w:pPr>
        <w:pStyle w:val="ecxmsonormal"/>
        <w:jc w:val="center"/>
      </w:pPr>
      <w:r>
        <w:rPr>
          <w:i/>
          <w:iCs/>
          <w:sz w:val="28"/>
          <w:szCs w:val="28"/>
        </w:rPr>
        <w:t>Para estar cerca de ti</w:t>
      </w:r>
    </w:p>
    <w:p w:rsidR="00043B27" w:rsidRDefault="00043B27">
      <w:pPr>
        <w:pStyle w:val="ecxmsonormal"/>
        <w:jc w:val="center"/>
      </w:pPr>
      <w:r>
        <w:rPr>
          <w:i/>
          <w:iCs/>
          <w:sz w:val="28"/>
          <w:szCs w:val="28"/>
        </w:rPr>
        <w:t>Cuando me vaya faltando</w:t>
      </w:r>
    </w:p>
    <w:p w:rsidR="00043B27" w:rsidRDefault="00043B27">
      <w:pPr>
        <w:pStyle w:val="ecxmsonormal"/>
        <w:jc w:val="center"/>
      </w:pPr>
      <w:r>
        <w:rPr>
          <w:i/>
          <w:iCs/>
          <w:sz w:val="28"/>
          <w:szCs w:val="28"/>
        </w:rPr>
        <w:t>El aliento de mi cuerpo</w:t>
      </w:r>
    </w:p>
    <w:p w:rsidR="00043B27" w:rsidRDefault="00043B27">
      <w:pPr>
        <w:pStyle w:val="ecxmsonormal"/>
        <w:jc w:val="center"/>
      </w:pPr>
      <w:r>
        <w:rPr>
          <w:i/>
          <w:iCs/>
          <w:sz w:val="28"/>
          <w:szCs w:val="28"/>
        </w:rPr>
        <w:t>Para seguirte rezando</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¡¡Tu eres Señora, la Reina</w:t>
      </w:r>
    </w:p>
    <w:p w:rsidR="00043B27" w:rsidRDefault="00043B27">
      <w:pPr>
        <w:pStyle w:val="ecxmsonormal"/>
        <w:jc w:val="center"/>
      </w:pPr>
      <w:r>
        <w:rPr>
          <w:i/>
          <w:iCs/>
          <w:sz w:val="28"/>
          <w:szCs w:val="28"/>
        </w:rPr>
        <w:t>Y en tu Reino me he quedado¡¡¡</w:t>
      </w:r>
    </w:p>
    <w:p w:rsidR="00043B27" w:rsidRDefault="00043B27">
      <w:pPr>
        <w:pStyle w:val="ecxmsonormal"/>
        <w:jc w:val="center"/>
      </w:pPr>
      <w:r>
        <w:rPr>
          <w:i/>
          <w:iCs/>
          <w:sz w:val="28"/>
          <w:szCs w:val="28"/>
        </w:rPr>
        <w:br w:type="page"/>
      </w:r>
    </w:p>
    <w:p w:rsidR="00043B27" w:rsidRDefault="00043B27">
      <w:pPr>
        <w:pStyle w:val="ecxmsonormal"/>
      </w:pPr>
      <w:r>
        <w:rPr>
          <w:sz w:val="28"/>
          <w:szCs w:val="28"/>
        </w:rPr>
        <w:t> EN LA CATEDRAL PENITENCIA CON EL REY SAN FERNANDO Y LA VIRGEN DE LOS REYES</w:t>
      </w:r>
    </w:p>
    <w:p w:rsidR="00043B27" w:rsidRDefault="00043B27">
      <w:pPr>
        <w:pStyle w:val="ecxmsonormal"/>
      </w:pPr>
      <w:r>
        <w:rPr>
          <w:sz w:val="28"/>
          <w:szCs w:val="28"/>
        </w:rPr>
        <w:t> </w:t>
      </w:r>
    </w:p>
    <w:p w:rsidR="00043B27" w:rsidRDefault="00043B27">
      <w:pPr>
        <w:pStyle w:val="ecxmsonormal"/>
      </w:pPr>
      <w:r>
        <w:rPr>
          <w:sz w:val="28"/>
          <w:szCs w:val="28"/>
        </w:rPr>
        <w:t>Lugar de oración, lugar que invita a la meditación, lugar que aunque se esté poco tiempo durante la estación de penitencia, es un lugar mágico, un lugar que es meta para todas las Hermandades; mirad sobre vuestras cabezas, mirad esas bóvedas que parecen hablar y contarnos al oído el transcurrir y pasar de los siglos de cofradías y costumbres religiosas; contemplad hermanos, contemplad ese Retablo mayor recién restaurado con la tradicional escena del Señor Crucificado, San Juan y María.</w:t>
      </w:r>
    </w:p>
    <w:p w:rsidR="00043B27" w:rsidRDefault="00043B27">
      <w:pPr>
        <w:pStyle w:val="ecxmsonormal"/>
      </w:pPr>
      <w:r>
        <w:rPr>
          <w:sz w:val="28"/>
          <w:szCs w:val="28"/>
        </w:rPr>
        <w:t> </w:t>
      </w:r>
    </w:p>
    <w:p w:rsidR="00043B27" w:rsidRDefault="00043B27">
      <w:pPr>
        <w:pStyle w:val="ecxmsonormal"/>
      </w:pPr>
      <w:r>
        <w:rPr>
          <w:sz w:val="28"/>
          <w:szCs w:val="28"/>
        </w:rPr>
        <w:t>Infinidad de arte, pero mis cinco sentidos están en una sola capilla, en esa que se encuentra el descanso eterno del patrón sevillano y la madre que manda sobre soberanos de coronas repujadas.</w:t>
      </w:r>
    </w:p>
    <w:p w:rsidR="00043B27" w:rsidRDefault="00043B27">
      <w:pPr>
        <w:pStyle w:val="ecxmsonormal"/>
      </w:pPr>
      <w:r>
        <w:rPr>
          <w:sz w:val="28"/>
          <w:szCs w:val="28"/>
        </w:rPr>
        <w:t> </w:t>
      </w:r>
    </w:p>
    <w:p w:rsidR="00043B27" w:rsidRDefault="00043B27">
      <w:pPr>
        <w:pStyle w:val="ecxmsonormal"/>
      </w:pPr>
      <w:r>
        <w:rPr>
          <w:sz w:val="28"/>
          <w:szCs w:val="28"/>
        </w:rPr>
        <w:t>Ella, lo ve todo, lo siente todo, lo vigila todo, y a la vez, lo cuida todo, por que es la madre de Sevilla por excelencia; he de contaros si me permitís, una curiosa experiencia:</w:t>
      </w:r>
    </w:p>
    <w:p w:rsidR="00043B27" w:rsidRDefault="00043B27">
      <w:pPr>
        <w:pStyle w:val="ecxmsonormal"/>
      </w:pPr>
      <w:r>
        <w:rPr>
          <w:sz w:val="28"/>
          <w:szCs w:val="28"/>
        </w:rPr>
        <w:t> </w:t>
      </w:r>
    </w:p>
    <w:p w:rsidR="00043B27" w:rsidRDefault="00043B27">
      <w:pPr>
        <w:pStyle w:val="ecxmsonormal"/>
      </w:pPr>
      <w:r>
        <w:rPr>
          <w:sz w:val="28"/>
          <w:szCs w:val="28"/>
        </w:rPr>
        <w:t>Cuando salía de nazareno, y vestía la tunica de la Hermandad de la Sed, mi ambición era estar en la calle como todo niño cofrade repartiendo a mis jóvenes compañeros esos dulces caramelos, sin identificarme tras mi negro antifaz; pero cuando llegaba a la carrera oficial, yo me quedaba un poco cortao…me explico, el publico muy serio, el diputado de tramo dándole cada vez mas fuerte al Palermo, no te podías subir el antifaz, y cuando estas a punto de terminar la carrera oficial donde mi madre o mis hermanos me esperaban a la puerta de palos, entraba en una iglesia muy grande, grande, grande, y grande, en el podía ver a compañeros casi corriendo entrando en los servicios y saliendo de estos; yo no se porque, pero el compañero en el que solia tener conversaciones cofrades que iba detrás mía le perdí la pista así que entré en los servicios a buscarlo, y así pues aproveché para hacer lo que toda persona hace tras un largo recorrido desde nervion al centro, por lo menos sus necesidades; tras darle alivio al aguante, seguí buscando a mi compañero al salir de aquellos grandísimos servicios; y cuando fui a recoger donde dejé el cirio..¡¡¡Dios mío¡¡ me lo habían dejao caer al suelo y me lo habían partió; pero al lado del mío, había uno, pero se notaba que era de adulto, por lo menos mas largo era; así que no dudé en coger el grande y dejar el mío roto allí apoyado en aquella gran columna…salí casi corriendo por aquellos inmensos pasillos buscando mi fila, apenas se podía ver por que aquel ecosistema era muy oscuro, y sin darme cuenta, vi a un señor vestido de cura que salía como de otra iglesia pequeñita cubierta de rejas en un lateral de la inmensa iglesia, y tras pararme y ver al cura alejarse, pude contemplar a una virgen sentada en un trono con un bebe en brazos y con aspecto sonriente.</w:t>
      </w:r>
    </w:p>
    <w:p w:rsidR="00043B27" w:rsidRDefault="00043B27">
      <w:pPr>
        <w:pStyle w:val="ecxmsonormal"/>
      </w:pPr>
      <w:r>
        <w:rPr>
          <w:sz w:val="28"/>
          <w:szCs w:val="28"/>
        </w:rPr>
        <w:t> </w:t>
      </w:r>
    </w:p>
    <w:p w:rsidR="00043B27" w:rsidRDefault="00043B27">
      <w:pPr>
        <w:pStyle w:val="ecxmsonormal"/>
      </w:pPr>
      <w:r>
        <w:rPr>
          <w:sz w:val="28"/>
          <w:szCs w:val="28"/>
        </w:rPr>
        <w:t>Para mi asombro, el compañero de conversaciones cofrades también se apresuraba y se encontró conmigo ante tal escena, al mirarle, le pregunté:</w:t>
      </w:r>
    </w:p>
    <w:p w:rsidR="00043B27" w:rsidRDefault="00043B27">
      <w:pPr>
        <w:pStyle w:val="ecxmsonormal"/>
      </w:pPr>
      <w:r>
        <w:rPr>
          <w:sz w:val="28"/>
          <w:szCs w:val="28"/>
        </w:rPr>
        <w:t> </w:t>
      </w:r>
    </w:p>
    <w:p w:rsidR="00043B27" w:rsidRDefault="00043B27">
      <w:pPr>
        <w:pStyle w:val="ecxmsonormal"/>
      </w:pPr>
      <w:r>
        <w:rPr>
          <w:sz w:val="28"/>
          <w:szCs w:val="28"/>
        </w:rPr>
        <w:t>‘’Quillo, as visto a esta Virgen, lleva un bebe en brazos, ¿Qué raro verdad?</w:t>
      </w:r>
    </w:p>
    <w:p w:rsidR="00043B27" w:rsidRDefault="00043B27">
      <w:pPr>
        <w:pStyle w:val="ecxmsonormal"/>
      </w:pPr>
      <w:r>
        <w:rPr>
          <w:sz w:val="28"/>
          <w:szCs w:val="28"/>
        </w:rPr>
        <w:t>El compañero me contesto:</w:t>
      </w:r>
    </w:p>
    <w:p w:rsidR="00043B27" w:rsidRDefault="00043B27">
      <w:pPr>
        <w:pStyle w:val="ecxmsonormal"/>
      </w:pPr>
      <w:r>
        <w:rPr>
          <w:sz w:val="28"/>
          <w:szCs w:val="28"/>
        </w:rPr>
        <w:t>No es raro, es que se lo habrán dejao unos días para que lo cuiden, como hacen mucha gente…</w:t>
      </w:r>
    </w:p>
    <w:p w:rsidR="00043B27" w:rsidRDefault="00043B27">
      <w:pPr>
        <w:pStyle w:val="ecxmsonormal"/>
      </w:pPr>
      <w:r>
        <w:rPr>
          <w:sz w:val="28"/>
          <w:szCs w:val="28"/>
        </w:rPr>
        <w:t>Le volví a preguntar al compañero:</w:t>
      </w:r>
    </w:p>
    <w:p w:rsidR="00043B27" w:rsidRDefault="00043B27">
      <w:pPr>
        <w:pStyle w:val="ecxmsonormal"/>
      </w:pPr>
      <w:r>
        <w:rPr>
          <w:sz w:val="28"/>
          <w:szCs w:val="28"/>
        </w:rPr>
        <w:t>¿Qué día sale?, a lo que el compañero me contestó, creo que el Domingo de Resurrección, por que no lleva lágrimas.</w:t>
      </w:r>
    </w:p>
    <w:p w:rsidR="00043B27" w:rsidRDefault="00043B27">
      <w:pPr>
        <w:pStyle w:val="ecxmsonormal"/>
      </w:pPr>
      <w:r>
        <w:rPr>
          <w:sz w:val="28"/>
          <w:szCs w:val="28"/>
        </w:rPr>
        <w:t xml:space="preserve">Ajamm, …es una virgen muy rara, no he oído hablar de ella…sin darnos cuenta, y tras aquellos dos inocentes niños un diputado de tramo nos dijo: </w:t>
      </w:r>
      <w:r>
        <w:rPr>
          <w:i/>
          <w:iCs/>
          <w:sz w:val="28"/>
          <w:szCs w:val="28"/>
        </w:rPr>
        <w:t>tarde o temprano ella se os dará a conocer al gual que yace bajo sus pies…venga apresurad que la virgen está a punto de entrar y vosotros vais en el primer tramo.</w:t>
      </w:r>
    </w:p>
    <w:p w:rsidR="00043B27" w:rsidRDefault="00043B27">
      <w:pPr>
        <w:pStyle w:val="ecxmsonormal"/>
      </w:pPr>
      <w:r>
        <w:rPr>
          <w:i/>
          <w:iCs/>
          <w:sz w:val="28"/>
          <w:szCs w:val="28"/>
        </w:rPr>
        <w:t> </w:t>
      </w:r>
    </w:p>
    <w:p w:rsidR="00043B27" w:rsidRDefault="00043B27">
      <w:pPr>
        <w:pStyle w:val="ecxmsonormal"/>
      </w:pPr>
      <w:r>
        <w:rPr>
          <w:sz w:val="28"/>
          <w:szCs w:val="28"/>
        </w:rPr>
        <w:t>Sin darnos cuenta, ya estábamos en la puerta de los palos, al anochecer de un miércoles santo en la casa de Pilatos y transcurridos los años; aquí estoy delante de vosotros, fieles devotos de ella y del Rey San Fernando, claro que se hizo conocer, y mi amor por la madre se Sevilla fue creciendo y fraguando, hasta tal punto, que el próximo junio junto a mi amadaRaquel, delante de ella y del Santo Rey me estaré casando.</w:t>
      </w:r>
    </w:p>
    <w:p w:rsidR="00043B27" w:rsidRDefault="00043B27">
      <w:pPr>
        <w:pStyle w:val="ecxmsonormal"/>
      </w:pPr>
      <w:r>
        <w:rPr>
          <w:sz w:val="28"/>
          <w:szCs w:val="28"/>
        </w:rPr>
        <w:t> </w:t>
      </w:r>
    </w:p>
    <w:p w:rsidR="00043B27" w:rsidRDefault="00043B27">
      <w:pPr>
        <w:pStyle w:val="ecxmsonormal"/>
        <w:jc w:val="center"/>
      </w:pPr>
      <w:r>
        <w:rPr>
          <w:i/>
          <w:iCs/>
          <w:sz w:val="28"/>
          <w:szCs w:val="28"/>
        </w:rPr>
        <w:t>Viejas tradiciones y Semana de pasión</w:t>
      </w:r>
    </w:p>
    <w:p w:rsidR="00043B27" w:rsidRDefault="00043B27">
      <w:pPr>
        <w:pStyle w:val="ecxmsonormal"/>
        <w:jc w:val="center"/>
      </w:pPr>
      <w:r>
        <w:rPr>
          <w:i/>
          <w:iCs/>
          <w:sz w:val="28"/>
          <w:szCs w:val="28"/>
        </w:rPr>
        <w:t>Tras las rejas de una capilla queda ese eter</w:t>
      </w:r>
    </w:p>
    <w:p w:rsidR="00043B27" w:rsidRDefault="00043B27">
      <w:pPr>
        <w:pStyle w:val="ecxmsonormal"/>
        <w:jc w:val="center"/>
      </w:pPr>
      <w:r>
        <w:rPr>
          <w:i/>
          <w:iCs/>
          <w:sz w:val="28"/>
          <w:szCs w:val="28"/>
        </w:rPr>
        <w:t>Esa sensación que te invita a la oración</w:t>
      </w:r>
    </w:p>
    <w:p w:rsidR="00043B27" w:rsidRDefault="00043B27">
      <w:pPr>
        <w:pStyle w:val="ecxmsonormal"/>
        <w:jc w:val="center"/>
      </w:pPr>
      <w:r>
        <w:rPr>
          <w:i/>
          <w:iCs/>
          <w:sz w:val="28"/>
          <w:szCs w:val="28"/>
        </w:rPr>
        <w:t>Y que te dice en el alma vente</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En Sevilla existe un Rey</w:t>
      </w:r>
    </w:p>
    <w:p w:rsidR="00043B27" w:rsidRDefault="00043B27">
      <w:pPr>
        <w:pStyle w:val="ecxmsonormal"/>
        <w:jc w:val="center"/>
      </w:pPr>
      <w:r>
        <w:rPr>
          <w:i/>
          <w:iCs/>
          <w:sz w:val="28"/>
          <w:szCs w:val="28"/>
        </w:rPr>
        <w:t>Que hasta las mismas nubes hacen que los cielos truenen</w:t>
      </w:r>
    </w:p>
    <w:p w:rsidR="00043B27" w:rsidRDefault="00043B27">
      <w:pPr>
        <w:pStyle w:val="ecxmsonormal"/>
        <w:jc w:val="center"/>
      </w:pPr>
      <w:r>
        <w:rPr>
          <w:i/>
          <w:iCs/>
          <w:sz w:val="28"/>
          <w:szCs w:val="28"/>
        </w:rPr>
        <w:t>Cuando se reza por San Fernando</w:t>
      </w:r>
    </w:p>
    <w:p w:rsidR="00043B27" w:rsidRDefault="00043B27">
      <w:pPr>
        <w:pStyle w:val="ecxmsonormal"/>
        <w:jc w:val="center"/>
      </w:pPr>
      <w:r>
        <w:rPr>
          <w:i/>
          <w:iCs/>
          <w:sz w:val="28"/>
          <w:szCs w:val="28"/>
        </w:rPr>
        <w:t>Entre capilla y plata repujada, los Ángeles duermen</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El barroco inunda la bóveda</w:t>
      </w:r>
    </w:p>
    <w:p w:rsidR="00043B27" w:rsidRDefault="00043B27">
      <w:pPr>
        <w:pStyle w:val="ecxmsonormal"/>
        <w:jc w:val="center"/>
      </w:pPr>
      <w:r>
        <w:rPr>
          <w:i/>
          <w:iCs/>
          <w:sz w:val="28"/>
          <w:szCs w:val="28"/>
        </w:rPr>
        <w:t>Entre asientos de madera el publico teme</w:t>
      </w:r>
    </w:p>
    <w:p w:rsidR="00043B27" w:rsidRDefault="00043B27">
      <w:pPr>
        <w:pStyle w:val="ecxmsonormal"/>
        <w:jc w:val="center"/>
      </w:pPr>
      <w:r>
        <w:rPr>
          <w:i/>
          <w:iCs/>
          <w:sz w:val="28"/>
          <w:szCs w:val="28"/>
        </w:rPr>
        <w:t>Que tengan que echarlo en plena oración</w:t>
      </w:r>
    </w:p>
    <w:p w:rsidR="00043B27" w:rsidRDefault="00043B27">
      <w:pPr>
        <w:pStyle w:val="ecxmsonormal"/>
        <w:jc w:val="center"/>
      </w:pPr>
      <w:r>
        <w:rPr>
          <w:i/>
          <w:iCs/>
          <w:sz w:val="28"/>
          <w:szCs w:val="28"/>
        </w:rPr>
        <w:t>Por que llega la hora del cierre</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Tu siempre estarás en mi corazón</w:t>
      </w:r>
    </w:p>
    <w:p w:rsidR="00043B27" w:rsidRDefault="00043B27">
      <w:pPr>
        <w:pStyle w:val="ecxmsonormal"/>
        <w:jc w:val="center"/>
      </w:pPr>
      <w:r>
        <w:rPr>
          <w:i/>
          <w:iCs/>
          <w:sz w:val="28"/>
          <w:szCs w:val="28"/>
        </w:rPr>
        <w:t>En azulejo pintado, estampa, o medalla fuerte</w:t>
      </w:r>
    </w:p>
    <w:p w:rsidR="00043B27" w:rsidRDefault="00043B27">
      <w:pPr>
        <w:pStyle w:val="ecxmsonormal"/>
        <w:jc w:val="center"/>
      </w:pPr>
      <w:r>
        <w:rPr>
          <w:i/>
          <w:iCs/>
          <w:sz w:val="28"/>
          <w:szCs w:val="28"/>
        </w:rPr>
        <w:t>Cuando los nardos en el mes de agosto te cantan esa salve</w:t>
      </w:r>
    </w:p>
    <w:p w:rsidR="00043B27" w:rsidRDefault="00043B27">
      <w:pPr>
        <w:pStyle w:val="ecxmsonormal"/>
        <w:jc w:val="center"/>
      </w:pPr>
      <w:r>
        <w:rPr>
          <w:i/>
          <w:iCs/>
          <w:sz w:val="28"/>
          <w:szCs w:val="28"/>
        </w:rPr>
        <w:t>A ti, mi Virgen de los Reyes.</w:t>
      </w:r>
    </w:p>
    <w:p w:rsidR="00043B27" w:rsidRDefault="00043B27">
      <w:pPr>
        <w:pStyle w:val="ecxmsonormal"/>
      </w:pPr>
      <w:r>
        <w:rPr>
          <w:sz w:val="28"/>
          <w:szCs w:val="28"/>
        </w:rPr>
        <w:br w:type="page"/>
      </w:r>
    </w:p>
    <w:p w:rsidR="00043B27" w:rsidRDefault="00043B27" w:rsidP="006209DA">
      <w:pPr>
        <w:pStyle w:val="ecxmsonormal"/>
        <w:jc w:val="center"/>
      </w:pPr>
      <w:r>
        <w:rPr>
          <w:sz w:val="28"/>
          <w:szCs w:val="28"/>
        </w:rPr>
        <w:t>LA MUSICA EN LAS COFRADÍAS</w:t>
      </w:r>
    </w:p>
    <w:p w:rsidR="00043B27" w:rsidRDefault="00043B27">
      <w:pPr>
        <w:pStyle w:val="ecxmsonormal"/>
      </w:pPr>
      <w:r>
        <w:rPr>
          <w:sz w:val="28"/>
          <w:szCs w:val="28"/>
        </w:rPr>
        <w:t> </w:t>
      </w:r>
    </w:p>
    <w:p w:rsidR="00043B27" w:rsidRDefault="00043B27">
      <w:pPr>
        <w:pStyle w:val="ecxmsonormal"/>
      </w:pPr>
      <w:r>
        <w:rPr>
          <w:sz w:val="28"/>
          <w:szCs w:val="28"/>
        </w:rPr>
        <w:t>Los aplausos ya resuenan en el porvenir, por que un gran factor de nuestra Semana Mayor ya suena, ya suena ese Himno Nacional con nazarenos blancos que buscan el Parque de María Luisa, ya suena la primera nota musical que identifica que la Semana Santa ya ha comenzado; queridos hermanos, la música en las cofradías es santo y seña que la identifica por doquier, sin marcha procesional no existiría esta semana de pasión, aunque algunas de nuestras hermandades siempre lleven esa nota constante de figura del silencio, que el silencio también es música, esté escrita o no.</w:t>
      </w:r>
    </w:p>
    <w:p w:rsidR="00043B27" w:rsidRDefault="00043B27">
      <w:pPr>
        <w:pStyle w:val="ecxmsonormal"/>
      </w:pPr>
      <w:r>
        <w:rPr>
          <w:sz w:val="28"/>
          <w:szCs w:val="28"/>
        </w:rPr>
        <w:t> </w:t>
      </w:r>
    </w:p>
    <w:p w:rsidR="00043B27" w:rsidRDefault="00043B27">
      <w:pPr>
        <w:pStyle w:val="ecxmsonormal"/>
      </w:pPr>
      <w:r>
        <w:rPr>
          <w:sz w:val="28"/>
          <w:szCs w:val="28"/>
        </w:rPr>
        <w:t>Muchos son los cofrades y compañeros que me preguntan, Viretti que banda te gusta más, cual es tu marcha preferida, que sitios son los mejores para escuchar una buena marcha en la revira; se quedan un poco anonadados, cuando les digo: haber, hay varios lugares e instantes para disfrutar del paso de una cofradía con su acompañamiento musical; un ejemplo clarísimo es la entrada del Señor de Sevilla en San Lorenzo a las ocho de la mañana, y que mejor música para despedir su procesión, que el canto de los pájaros mañaneros en los árboles de tan distinguida plaza; en la calle Alfonso XII, Jesús Nazareno busca el palquillo del Consejo de Cofradías a son de aquellas saetillas compuestas en el siglo XVIII por el maestro Solís; y en San Román, ante la salida de María Santísima de las Angustias Coronada, el fuerte quejio del viejo capataz Gallardo, bajo las bóvedas de un joven Santuario.</w:t>
      </w:r>
    </w:p>
    <w:p w:rsidR="00043B27" w:rsidRDefault="00043B27">
      <w:pPr>
        <w:pStyle w:val="ecxmsonormal"/>
      </w:pPr>
      <w:r>
        <w:rPr>
          <w:sz w:val="28"/>
          <w:szCs w:val="28"/>
        </w:rPr>
        <w:t> </w:t>
      </w:r>
    </w:p>
    <w:p w:rsidR="00043B27" w:rsidRDefault="00043B27">
      <w:pPr>
        <w:pStyle w:val="ecxmsonormal"/>
      </w:pPr>
      <w:r>
        <w:rPr>
          <w:sz w:val="28"/>
          <w:szCs w:val="28"/>
        </w:rPr>
        <w:t>Muy bien Moisés, precioso, no lo dudamos, son muchos los años al servicio de la música procesional sevillana, pero hablemos de sus marchas, cofradías y bandas.</w:t>
      </w:r>
    </w:p>
    <w:p w:rsidR="00043B27" w:rsidRDefault="00043B27">
      <w:pPr>
        <w:pStyle w:val="ecxmsonormal"/>
      </w:pPr>
      <w:r>
        <w:rPr>
          <w:sz w:val="28"/>
          <w:szCs w:val="28"/>
        </w:rPr>
        <w:t> </w:t>
      </w:r>
    </w:p>
    <w:p w:rsidR="00043B27" w:rsidRDefault="00043B27">
      <w:pPr>
        <w:pStyle w:val="ecxmsonormal"/>
      </w:pPr>
      <w:r>
        <w:rPr>
          <w:sz w:val="28"/>
          <w:szCs w:val="28"/>
        </w:rPr>
        <w:t xml:space="preserve">Bien Señores, pregonemos pues, una Salida Triunfal de la Sagrada Entrada en Jerusalén a los sones de Cristo del Amor por la banda del Sol; inconfundible estampa de la levanta de María Santísima de la Hiniesta a son de Hiniesta del maestro Peralto, Salida sublime de María Santísima del Subterráneo a son de los compases del maestro Gamez Laserna con la brillantez de la Banda de Tejera, son de Amarguras de Font de Anta a la Salida de la Hermandad del Silencio Blanco, o que decir en la plaza del Salvador, a son de Madruga de Abel Moreno, tras la Virgen del Socorro; bellos momentos musicales, que difícilmente pueden ser olvidados; y la Virgen del Rosario del Polígono de San Pablo, a son de Campanilleros por la calle Sinaí; Rocío del Cielo de Juan Velazquez en la calle Santiago está sonando, y Virgen de Guadalupe del maestro Pantion en Dos de mayo hace un marco de aguas benditas entre tanta sed y letargo; en la plaza del museo, Virgen de las Aguas de Santiago Ramos Castro, y el racheo de costaleros en Santa Marta bajo la dirección del amigo Villanueva que va mandando. </w:t>
      </w:r>
    </w:p>
    <w:p w:rsidR="00043B27" w:rsidRDefault="00043B27">
      <w:pPr>
        <w:pStyle w:val="ecxmsonormal"/>
      </w:pPr>
      <w:r>
        <w:rPr>
          <w:sz w:val="28"/>
          <w:szCs w:val="28"/>
        </w:rPr>
        <w:t> </w:t>
      </w:r>
    </w:p>
    <w:p w:rsidR="00043B27" w:rsidRDefault="00043B27">
      <w:pPr>
        <w:pStyle w:val="ecxmsonormal"/>
      </w:pPr>
      <w:r>
        <w:rPr>
          <w:sz w:val="28"/>
          <w:szCs w:val="28"/>
        </w:rPr>
        <w:t>Suena el Himno de Andalucía, la mañana del Martes Santo, la mañana de un cofrade día que mi amigo Paco Herrera compusiera para su Cristo Desamparo y Abandono, que tras la Dolores del Cerro tocan, los Ángeles custodiaos; en Candelaria suena Marvizon entre solos de oboe, flautas y bajos, ya se pierde por la calle candilejo, ese palio color verde botella con dulces pétalos adornaos; salida del palio de Santa Cruz al anochecer con marcha fúnebre, y en San Lorenzo el maestro Lerate al Dulce Nombre la marcha ha dedicao, y la calza, presentado a Sevilla suena, con gorros blancos de paz.</w:t>
      </w:r>
    </w:p>
    <w:p w:rsidR="00043B27" w:rsidRDefault="00043B27">
      <w:pPr>
        <w:pStyle w:val="ecxmsonormal"/>
      </w:pPr>
      <w:r>
        <w:rPr>
          <w:sz w:val="28"/>
          <w:szCs w:val="28"/>
        </w:rPr>
        <w:t> </w:t>
      </w:r>
    </w:p>
    <w:p w:rsidR="00043B27" w:rsidRDefault="00043B27">
      <w:pPr>
        <w:pStyle w:val="ecxmsonormal"/>
      </w:pPr>
      <w:r>
        <w:rPr>
          <w:sz w:val="28"/>
          <w:szCs w:val="28"/>
        </w:rPr>
        <w:t>Música del Miércoles Santo suena, y en la Gran Plaza ya calla ante la seriedad de la Salida del Santísimo Cristo de la Sed, en el que la banda de la Oliva de Salteras toca esa marcha de ‘</w:t>
      </w:r>
      <w:r>
        <w:rPr>
          <w:i/>
          <w:iCs/>
          <w:sz w:val="28"/>
          <w:szCs w:val="28"/>
        </w:rPr>
        <w:t xml:space="preserve">’Cristo Mío, se hizo valiente, hasta la muerte, muerte de cruz’’, </w:t>
      </w:r>
      <w:r>
        <w:rPr>
          <w:sz w:val="28"/>
          <w:szCs w:val="28"/>
        </w:rPr>
        <w:t>la alegría vuelve a la joven hermandad penitencial, cuando el consuelo de la madre de dios llega entre ‘’el consuelo de tus ojos’’ de mi gran amigo Paco Pastor, o ‘’Consolación de Nervión’’ del maestro Abel Moreno; ya son las dos de la tarde, en san Bernardo ya se fragua el armamento en artillería, y las bandas están preparadas, ya sale el Señor de la Salud y la Banda de la Cruz Roja interpreta esa pieza que hizo llorar a Farfan, siendo ‘’El Refugio de María’’ tras el palio de Oro y brisa, brisa de hilos de Rodríguez Ojeda, que a nuestros mayores se les queda una sonrisa.</w:t>
      </w:r>
    </w:p>
    <w:p w:rsidR="00043B27" w:rsidRDefault="00043B27">
      <w:pPr>
        <w:pStyle w:val="ecxmsonormal"/>
      </w:pPr>
      <w:r>
        <w:rPr>
          <w:sz w:val="28"/>
          <w:szCs w:val="28"/>
        </w:rPr>
        <w:t> </w:t>
      </w:r>
    </w:p>
    <w:p w:rsidR="00043B27" w:rsidRDefault="00043B27">
      <w:pPr>
        <w:pStyle w:val="ecxmsonormal"/>
      </w:pPr>
      <w:r>
        <w:rPr>
          <w:sz w:val="28"/>
          <w:szCs w:val="28"/>
        </w:rPr>
        <w:t>Ya entra el Jueves Santo en Sevilla, ya suena ‘’Virgen del Valle’’ en la Plaza de la Encarnación cuando el sol se despide a media semana cumplida; ya suena Rosario de Montesion en calle Feria, o Virgen de los Negritos por la Avenida, ya suena a cigarreras por el puente de los Remedios a son de la Victoria de María.</w:t>
      </w:r>
    </w:p>
    <w:p w:rsidR="00043B27" w:rsidRDefault="00043B27">
      <w:pPr>
        <w:pStyle w:val="ecxmsonormal"/>
      </w:pPr>
      <w:r>
        <w:rPr>
          <w:sz w:val="28"/>
          <w:szCs w:val="28"/>
        </w:rPr>
        <w:t> </w:t>
      </w:r>
    </w:p>
    <w:p w:rsidR="00043B27" w:rsidRDefault="00043B27">
      <w:pPr>
        <w:pStyle w:val="ecxmsonormal"/>
      </w:pPr>
      <w:r>
        <w:rPr>
          <w:sz w:val="28"/>
          <w:szCs w:val="28"/>
        </w:rPr>
        <w:t xml:space="preserve">Nos adentramos en madrugada, que alegría y tristeza a la vez madre mía, ya está la macarena por el arco a los sones de Cebrian que desde Jaén traía, ya están los marineros por el puente, con su Esperanza en el palio a los sones de José Albero con la Salve Marinera y luces de faro de guía, ya bailan los gitanos en la calle Verónica, a son de Saetas de Serrat y nanas de Arrorró como cunas de consuelo de noche y día; ya cae la cera en el calvario, como Presentación de la Madre de Dios sin música, pero solo un órgano se escucha a lo lejos, como signo de respeto. </w:t>
      </w:r>
    </w:p>
    <w:p w:rsidR="00043B27" w:rsidRDefault="00043B27">
      <w:pPr>
        <w:pStyle w:val="ecxmsonormal"/>
      </w:pPr>
      <w:r>
        <w:rPr>
          <w:sz w:val="28"/>
          <w:szCs w:val="28"/>
        </w:rPr>
        <w:t>Ya está entrando el Silencio, ya entra al son de sus coplillas, mientras Jesús del Gran Poder pasa por Campana al racheo de costaleros mientras sus faroles saetas le cantan, saetas calladas por respeto, ante una tunica que es de los cardos añorada.</w:t>
      </w:r>
    </w:p>
    <w:p w:rsidR="00043B27" w:rsidRDefault="00043B27">
      <w:pPr>
        <w:pStyle w:val="ecxmsonormal"/>
      </w:pPr>
      <w:r>
        <w:rPr>
          <w:sz w:val="28"/>
          <w:szCs w:val="28"/>
        </w:rPr>
        <w:t> </w:t>
      </w:r>
    </w:p>
    <w:p w:rsidR="00043B27" w:rsidRDefault="00043B27">
      <w:pPr>
        <w:pStyle w:val="ecxmsonormal"/>
        <w:jc w:val="center"/>
      </w:pPr>
      <w:r>
        <w:rPr>
          <w:i/>
          <w:iCs/>
          <w:sz w:val="28"/>
          <w:szCs w:val="28"/>
        </w:rPr>
        <w:t>Viernes Santo llega la tarde</w:t>
      </w:r>
    </w:p>
    <w:p w:rsidR="00043B27" w:rsidRDefault="00043B27">
      <w:pPr>
        <w:pStyle w:val="ecxmsonormal"/>
        <w:jc w:val="center"/>
      </w:pPr>
      <w:r>
        <w:rPr>
          <w:i/>
          <w:iCs/>
          <w:sz w:val="28"/>
          <w:szCs w:val="28"/>
        </w:rPr>
        <w:t>A son de marchas de emoción</w:t>
      </w:r>
    </w:p>
    <w:p w:rsidR="00043B27" w:rsidRDefault="00043B27">
      <w:pPr>
        <w:pStyle w:val="ecxmsonormal"/>
        <w:jc w:val="center"/>
      </w:pPr>
      <w:r>
        <w:rPr>
          <w:i/>
          <w:iCs/>
          <w:sz w:val="28"/>
          <w:szCs w:val="28"/>
        </w:rPr>
        <w:t>Ya sale el Cachorro de Triana</w:t>
      </w:r>
    </w:p>
    <w:p w:rsidR="00043B27" w:rsidRDefault="00043B27">
      <w:pPr>
        <w:pStyle w:val="ecxmsonormal"/>
        <w:jc w:val="center"/>
      </w:pPr>
      <w:r>
        <w:rPr>
          <w:i/>
          <w:iCs/>
          <w:sz w:val="28"/>
          <w:szCs w:val="28"/>
        </w:rPr>
        <w:t>Bajo los sones de Presentación</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Ya pasa por el puente</w:t>
      </w:r>
    </w:p>
    <w:p w:rsidR="00043B27" w:rsidRDefault="00043B27">
      <w:pPr>
        <w:pStyle w:val="ecxmsonormal"/>
        <w:jc w:val="center"/>
      </w:pPr>
      <w:r>
        <w:rPr>
          <w:i/>
          <w:iCs/>
          <w:sz w:val="28"/>
          <w:szCs w:val="28"/>
        </w:rPr>
        <w:t>María Santísima de la O</w:t>
      </w:r>
    </w:p>
    <w:p w:rsidR="00043B27" w:rsidRDefault="00043B27">
      <w:pPr>
        <w:pStyle w:val="ecxmsonormal"/>
        <w:jc w:val="center"/>
      </w:pPr>
      <w:r>
        <w:rPr>
          <w:i/>
          <w:iCs/>
          <w:sz w:val="28"/>
          <w:szCs w:val="28"/>
        </w:rPr>
        <w:t>Y el Carmen de Salteras la acompaña</w:t>
      </w:r>
    </w:p>
    <w:p w:rsidR="00043B27" w:rsidRDefault="00043B27">
      <w:pPr>
        <w:pStyle w:val="ecxmsonormal"/>
        <w:jc w:val="center"/>
      </w:pPr>
      <w:r>
        <w:rPr>
          <w:i/>
          <w:iCs/>
          <w:sz w:val="28"/>
          <w:szCs w:val="28"/>
        </w:rPr>
        <w:t>Con respecto y amor</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Ya suena el Cachorro de Gamez Laserna</w:t>
      </w:r>
    </w:p>
    <w:p w:rsidR="00043B27" w:rsidRDefault="00043B27">
      <w:pPr>
        <w:pStyle w:val="ecxmsonormal"/>
        <w:jc w:val="center"/>
      </w:pPr>
      <w:r>
        <w:rPr>
          <w:i/>
          <w:iCs/>
          <w:sz w:val="28"/>
          <w:szCs w:val="28"/>
        </w:rPr>
        <w:t>Y en la Mortaja el Muñidor</w:t>
      </w:r>
    </w:p>
    <w:p w:rsidR="00043B27" w:rsidRDefault="00043B27">
      <w:pPr>
        <w:pStyle w:val="ecxmsonormal"/>
        <w:jc w:val="center"/>
      </w:pPr>
      <w:r>
        <w:rPr>
          <w:i/>
          <w:iCs/>
          <w:sz w:val="28"/>
          <w:szCs w:val="28"/>
        </w:rPr>
        <w:t>Ya entra Montserrat en su capilla</w:t>
      </w:r>
    </w:p>
    <w:p w:rsidR="00043B27" w:rsidRDefault="00043B27">
      <w:pPr>
        <w:pStyle w:val="ecxmsonormal"/>
        <w:jc w:val="center"/>
      </w:pPr>
      <w:r>
        <w:rPr>
          <w:i/>
          <w:iCs/>
          <w:sz w:val="28"/>
          <w:szCs w:val="28"/>
        </w:rPr>
        <w:t>Con ese bello palio de cajón</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Ya suena Triana cansada de una madruga</w:t>
      </w:r>
    </w:p>
    <w:p w:rsidR="00043B27" w:rsidRDefault="00043B27">
      <w:pPr>
        <w:pStyle w:val="ecxmsonormal"/>
        <w:jc w:val="center"/>
      </w:pPr>
      <w:r>
        <w:rPr>
          <w:i/>
          <w:iCs/>
          <w:sz w:val="28"/>
          <w:szCs w:val="28"/>
        </w:rPr>
        <w:t>Tras el Señor de la Conversión del buen ladrón</w:t>
      </w:r>
    </w:p>
    <w:p w:rsidR="00043B27" w:rsidRDefault="00043B27">
      <w:pPr>
        <w:pStyle w:val="ecxmsonormal"/>
        <w:jc w:val="center"/>
      </w:pPr>
      <w:r>
        <w:rPr>
          <w:i/>
          <w:iCs/>
          <w:sz w:val="28"/>
          <w:szCs w:val="28"/>
        </w:rPr>
        <w:t>Y en la Carreteria de la calle Varflora</w:t>
      </w:r>
    </w:p>
    <w:p w:rsidR="00043B27" w:rsidRDefault="00043B27">
      <w:pPr>
        <w:pStyle w:val="ecxmsonormal"/>
        <w:jc w:val="center"/>
      </w:pPr>
      <w:r>
        <w:rPr>
          <w:i/>
          <w:iCs/>
          <w:sz w:val="28"/>
          <w:szCs w:val="28"/>
        </w:rPr>
        <w:t>Cigarreras que bien sonó</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Sonó tras las tres cruces del cielo</w:t>
      </w:r>
    </w:p>
    <w:p w:rsidR="00043B27" w:rsidRDefault="00043B27">
      <w:pPr>
        <w:pStyle w:val="ecxmsonormal"/>
        <w:jc w:val="center"/>
      </w:pPr>
      <w:r>
        <w:rPr>
          <w:i/>
          <w:iCs/>
          <w:sz w:val="28"/>
          <w:szCs w:val="28"/>
        </w:rPr>
        <w:t>Y el palio de la Virgen del Mayor Dolor</w:t>
      </w:r>
    </w:p>
    <w:p w:rsidR="00043B27" w:rsidRDefault="00043B27">
      <w:pPr>
        <w:pStyle w:val="ecxmsonormal"/>
        <w:jc w:val="center"/>
      </w:pPr>
      <w:r>
        <w:rPr>
          <w:i/>
          <w:iCs/>
          <w:sz w:val="28"/>
          <w:szCs w:val="28"/>
        </w:rPr>
        <w:t>Se escondía entre callejuelas de Sevilla</w:t>
      </w:r>
    </w:p>
    <w:p w:rsidR="00043B27" w:rsidRDefault="00043B27">
      <w:pPr>
        <w:pStyle w:val="ecxmsonormal"/>
        <w:jc w:val="center"/>
      </w:pPr>
      <w:r>
        <w:rPr>
          <w:i/>
          <w:iCs/>
          <w:sz w:val="28"/>
          <w:szCs w:val="28"/>
        </w:rPr>
        <w:t>Para escuchar las coplas que Farfan le dio</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La Soledad de San Buena Ventura</w:t>
      </w:r>
    </w:p>
    <w:p w:rsidR="00043B27" w:rsidRDefault="00043B27">
      <w:pPr>
        <w:pStyle w:val="ecxmsonormal"/>
        <w:jc w:val="center"/>
      </w:pPr>
      <w:r>
        <w:rPr>
          <w:i/>
          <w:iCs/>
          <w:sz w:val="28"/>
          <w:szCs w:val="28"/>
        </w:rPr>
        <w:t>Al cielo miró</w:t>
      </w:r>
    </w:p>
    <w:p w:rsidR="00043B27" w:rsidRDefault="00043B27">
      <w:pPr>
        <w:pStyle w:val="ecxmsonormal"/>
        <w:jc w:val="center"/>
      </w:pPr>
      <w:r>
        <w:rPr>
          <w:i/>
          <w:iCs/>
          <w:sz w:val="28"/>
          <w:szCs w:val="28"/>
        </w:rPr>
        <w:t>Cuando en Sierpes le tocaban</w:t>
      </w:r>
    </w:p>
    <w:p w:rsidR="00043B27" w:rsidRDefault="00043B27">
      <w:pPr>
        <w:pStyle w:val="ecxmsonormal"/>
        <w:jc w:val="center"/>
      </w:pPr>
      <w:r>
        <w:rPr>
          <w:i/>
          <w:iCs/>
          <w:sz w:val="28"/>
          <w:szCs w:val="28"/>
        </w:rPr>
        <w:t>Soledad Franciscana, que vello son</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San Isidoro se recoge al son de un silencio</w:t>
      </w:r>
    </w:p>
    <w:p w:rsidR="00043B27" w:rsidRDefault="00043B27">
      <w:pPr>
        <w:pStyle w:val="ecxmsonormal"/>
        <w:jc w:val="center"/>
      </w:pPr>
      <w:r>
        <w:rPr>
          <w:i/>
          <w:iCs/>
          <w:sz w:val="28"/>
          <w:szCs w:val="28"/>
        </w:rPr>
        <w:t>Tan digno y estremecedor</w:t>
      </w:r>
    </w:p>
    <w:p w:rsidR="00043B27" w:rsidRDefault="00043B27">
      <w:pPr>
        <w:pStyle w:val="ecxmsonormal"/>
        <w:jc w:val="center"/>
      </w:pPr>
      <w:r>
        <w:rPr>
          <w:i/>
          <w:iCs/>
          <w:sz w:val="28"/>
          <w:szCs w:val="28"/>
        </w:rPr>
        <w:t>Que la Virgen de Loreto</w:t>
      </w:r>
    </w:p>
    <w:p w:rsidR="00043B27" w:rsidRDefault="00043B27">
      <w:pPr>
        <w:pStyle w:val="ecxmsonormal"/>
        <w:jc w:val="center"/>
      </w:pPr>
      <w:r>
        <w:rPr>
          <w:i/>
          <w:iCs/>
          <w:sz w:val="28"/>
          <w:szCs w:val="28"/>
        </w:rPr>
        <w:t>Por los soldados de vuelo caídos lloró</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El Sol de la tarde en los Servitas</w:t>
      </w:r>
    </w:p>
    <w:p w:rsidR="00043B27" w:rsidRDefault="00043B27">
      <w:pPr>
        <w:pStyle w:val="ecxmsonormal"/>
        <w:jc w:val="center"/>
      </w:pPr>
      <w:r>
        <w:rPr>
          <w:i/>
          <w:iCs/>
          <w:sz w:val="28"/>
          <w:szCs w:val="28"/>
        </w:rPr>
        <w:t>A son de marcha fúnebre termino</w:t>
      </w:r>
    </w:p>
    <w:p w:rsidR="00043B27" w:rsidRDefault="00043B27">
      <w:pPr>
        <w:pStyle w:val="ecxmsonormal"/>
        <w:jc w:val="center"/>
      </w:pPr>
      <w:r>
        <w:rPr>
          <w:i/>
          <w:iCs/>
          <w:sz w:val="28"/>
          <w:szCs w:val="28"/>
        </w:rPr>
        <w:t>Mientras en la Trinidad</w:t>
      </w:r>
    </w:p>
    <w:p w:rsidR="00043B27" w:rsidRDefault="00043B27">
      <w:pPr>
        <w:pStyle w:val="ecxmsonormal"/>
        <w:jc w:val="center"/>
      </w:pPr>
      <w:r>
        <w:rPr>
          <w:i/>
          <w:iCs/>
          <w:sz w:val="28"/>
          <w:szCs w:val="28"/>
        </w:rPr>
        <w:t>La Esperanza de un cielo aumentó</w:t>
      </w:r>
    </w:p>
    <w:p w:rsidR="00043B27" w:rsidRDefault="00043B27">
      <w:pPr>
        <w:pStyle w:val="ecxmsonormal"/>
        <w:jc w:val="center"/>
      </w:pPr>
      <w:r>
        <w:rPr>
          <w:i/>
          <w:iCs/>
          <w:sz w:val="28"/>
          <w:szCs w:val="28"/>
        </w:rPr>
        <w:t>El Santo Entierro a son de Bandas Militares</w:t>
      </w:r>
    </w:p>
    <w:p w:rsidR="00043B27" w:rsidRDefault="00043B27">
      <w:pPr>
        <w:pStyle w:val="ecxmsonormal"/>
        <w:jc w:val="center"/>
      </w:pPr>
      <w:r>
        <w:rPr>
          <w:i/>
          <w:iCs/>
          <w:sz w:val="28"/>
          <w:szCs w:val="28"/>
        </w:rPr>
        <w:t>Tras Villaviciosa otorgó</w:t>
      </w:r>
    </w:p>
    <w:p w:rsidR="00043B27" w:rsidRDefault="00043B27">
      <w:pPr>
        <w:pStyle w:val="ecxmsonormal"/>
        <w:jc w:val="center"/>
      </w:pPr>
      <w:r>
        <w:rPr>
          <w:i/>
          <w:iCs/>
          <w:sz w:val="28"/>
          <w:szCs w:val="28"/>
        </w:rPr>
        <w:t>Mientras en la Soledad de San Lorenzo</w:t>
      </w:r>
    </w:p>
    <w:p w:rsidR="00043B27" w:rsidRDefault="00043B27">
      <w:pPr>
        <w:pStyle w:val="ecxmsonormal"/>
        <w:jc w:val="center"/>
      </w:pPr>
      <w:r>
        <w:rPr>
          <w:i/>
          <w:iCs/>
          <w:sz w:val="28"/>
          <w:szCs w:val="28"/>
        </w:rPr>
        <w:t>Todo sevillano llamaba a la puerta cuando esta entró</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Música de Aurora en Santa Marina</w:t>
      </w:r>
    </w:p>
    <w:p w:rsidR="00043B27" w:rsidRDefault="00043B27">
      <w:pPr>
        <w:pStyle w:val="ecxmsonormal"/>
        <w:jc w:val="center"/>
      </w:pPr>
      <w:r>
        <w:rPr>
          <w:i/>
          <w:iCs/>
          <w:sz w:val="28"/>
          <w:szCs w:val="28"/>
        </w:rPr>
        <w:t>Aurora en tu Resurrección</w:t>
      </w:r>
    </w:p>
    <w:p w:rsidR="00043B27" w:rsidRDefault="00043B27">
      <w:pPr>
        <w:pStyle w:val="ecxmsonormal"/>
        <w:jc w:val="center"/>
      </w:pPr>
      <w:r>
        <w:rPr>
          <w:i/>
          <w:iCs/>
          <w:sz w:val="28"/>
          <w:szCs w:val="28"/>
        </w:rPr>
        <w:t>Ya sabéis más que de sobra hermanos míos</w:t>
      </w:r>
    </w:p>
    <w:p w:rsidR="00043B27" w:rsidRDefault="00043B27">
      <w:pPr>
        <w:pStyle w:val="ecxmsonormal"/>
        <w:jc w:val="center"/>
      </w:pPr>
      <w:r>
        <w:rPr>
          <w:i/>
          <w:iCs/>
          <w:sz w:val="28"/>
          <w:szCs w:val="28"/>
        </w:rPr>
        <w:t>La vivencia de una música hecha arte, como es la marcha de procesión</w:t>
      </w:r>
    </w:p>
    <w:p w:rsidR="00043B27" w:rsidRDefault="00043B27" w:rsidP="006209DA">
      <w:pPr>
        <w:pStyle w:val="ecxmsonormal"/>
        <w:jc w:val="center"/>
      </w:pPr>
      <w:r>
        <w:rPr>
          <w:i/>
          <w:iCs/>
          <w:sz w:val="28"/>
          <w:szCs w:val="28"/>
        </w:rPr>
        <w:t> </w:t>
      </w:r>
    </w:p>
    <w:p w:rsidR="00043B27" w:rsidRDefault="00043B27" w:rsidP="006209DA">
      <w:pPr>
        <w:pStyle w:val="ecxmsonormal"/>
        <w:jc w:val="center"/>
      </w:pPr>
      <w:r>
        <w:br w:type="page"/>
      </w:r>
    </w:p>
    <w:p w:rsidR="00043B27" w:rsidRDefault="00043B27">
      <w:pPr>
        <w:pStyle w:val="ecxmsonormal"/>
      </w:pPr>
      <w:r>
        <w:rPr>
          <w:sz w:val="28"/>
          <w:szCs w:val="28"/>
        </w:rPr>
        <w:t>VIVENCIAS EN IMÁGENES, UNA IMAGEN VALE MÁS QUE MIL PALABRAS.</w:t>
      </w:r>
    </w:p>
    <w:p w:rsidR="00043B27" w:rsidRDefault="00043B27">
      <w:pPr>
        <w:pStyle w:val="ecxmsonormal"/>
      </w:pPr>
      <w:r>
        <w:rPr>
          <w:sz w:val="28"/>
          <w:szCs w:val="28"/>
        </w:rPr>
        <w:t> </w:t>
      </w:r>
    </w:p>
    <w:p w:rsidR="00043B27" w:rsidRDefault="00043B27">
      <w:pPr>
        <w:pStyle w:val="ecxmsonormal"/>
      </w:pPr>
      <w:r>
        <w:rPr>
          <w:sz w:val="28"/>
          <w:szCs w:val="28"/>
        </w:rPr>
        <w:t>Nuestra mente viaja en el tiempo, viaja en pasado, presente o futuro, y así nos ocurre con nuestra Semana Santa, nuestra mente puede viajar velozmente de cofradía a cofradía, de paso a paso, de instante a bulla, de esquina o avenida, de salida o entrada, de en detalle a protocolo…en fin un millar de sensaciones y vivencias inolvidables.</w:t>
      </w:r>
    </w:p>
    <w:p w:rsidR="00043B27" w:rsidRDefault="00043B27">
      <w:pPr>
        <w:pStyle w:val="ecxmsonormal"/>
      </w:pPr>
      <w:r>
        <w:rPr>
          <w:sz w:val="28"/>
          <w:szCs w:val="28"/>
        </w:rPr>
        <w:t> </w:t>
      </w:r>
    </w:p>
    <w:p w:rsidR="00043B27" w:rsidRDefault="00043B27">
      <w:pPr>
        <w:pStyle w:val="ecxmsonormal"/>
      </w:pPr>
      <w:r>
        <w:rPr>
          <w:sz w:val="28"/>
          <w:szCs w:val="28"/>
        </w:rPr>
        <w:t>La Macarena, ya vuelve con radiante sol mañanero por Resolana, en el que su Centuria desfila sin perder el paso tras el Señor de la Sentencia, el calor parece no irse pero siempre nos queda ese recuerdo, esa vivencia, del fresco de la noche, del racheo de los costaleros del Señor de la Expiración del Museo un Lunes Santo; ya suena el quejio de una garganta a Jesús de las Tres Caidas de la Esperanza de Triana.</w:t>
      </w:r>
    </w:p>
    <w:p w:rsidR="00043B27" w:rsidRDefault="00043B27">
      <w:pPr>
        <w:pStyle w:val="ecxmsonormal"/>
      </w:pPr>
      <w:r>
        <w:rPr>
          <w:sz w:val="28"/>
          <w:szCs w:val="28"/>
        </w:rPr>
        <w:t> </w:t>
      </w:r>
    </w:p>
    <w:p w:rsidR="00043B27" w:rsidRDefault="00043B27">
      <w:pPr>
        <w:pStyle w:val="ecxmsonormal"/>
      </w:pPr>
      <w:r>
        <w:rPr>
          <w:sz w:val="28"/>
          <w:szCs w:val="28"/>
        </w:rPr>
        <w:t>Que momentos más emocionantes del trascurrir de una cofradía a su salida y entrada, en el que en ocasiones podremos escuchar el canto propio de la Semana más grande; sus composiciones son breves, son cantadas con ritmo flamenco, siguidillas o martinetes, e incluso soleares, polos y cañas, cuyo argumento, es el drama de la Pasión hecha estampa; el protagonista frente al paso o desde algún balcón se dirige a la imagen con tono lírico atribuyéndole rasgos humanos, que más se le puede añadir a la popular Saeta sevillana, saeta indiscutible a la Salida del Señor de Sevilla entre silencio y flases de fotógrafos.</w:t>
      </w:r>
    </w:p>
    <w:p w:rsidR="00043B27" w:rsidRDefault="00043B27">
      <w:pPr>
        <w:pStyle w:val="ecxmsonormal"/>
      </w:pPr>
      <w:r>
        <w:rPr>
          <w:sz w:val="28"/>
          <w:szCs w:val="28"/>
        </w:rPr>
        <w:t> </w:t>
      </w:r>
    </w:p>
    <w:p w:rsidR="00043B27" w:rsidRDefault="00043B27">
      <w:pPr>
        <w:pStyle w:val="ecxmsonormal"/>
      </w:pPr>
      <w:r>
        <w:rPr>
          <w:sz w:val="28"/>
          <w:szCs w:val="28"/>
        </w:rPr>
        <w:t xml:space="preserve">Cristo muere en la cruz en la Universidad bajo la mirada de María Santísima de la Angustia, su silueta hace que la Buena Muerte se alce majestuosa en la tarde del martes Santo bajo capirotes jóvenes de estudiantes; ya suena Corpus Cristis en el barrio del Arenal tras la Virgen de la Victoria, ya se aleja de Sevilla para buscar el barrio de los Remedios, y adentrarse en su corazón cigarrero de un palio de cajón que lo hace señero; el público besa y toca los respiraderos de los pasos como señal de respeto y devoción, mientras estos están arriados, y el prioste busca con sigilo ese bendito palo bastón para encender los candeleros; candeleros de cera pura, candeleros que quedan siempre en el recuerdo, recuerdo de una estación, recuerdos de una penitencia, recuerdo de un sufrimiento…esa vela que permaneció encendida, en el bendito y popular candelero, ahora la misma yace en la casa del cofrade, como el mejor de los recuerdos, y dará luz cuando queramos en el mejor de los tiempos. </w:t>
      </w:r>
    </w:p>
    <w:p w:rsidR="00043B27" w:rsidRDefault="00043B27">
      <w:pPr>
        <w:pStyle w:val="ecxmsonormal"/>
      </w:pPr>
      <w:r>
        <w:rPr>
          <w:sz w:val="28"/>
          <w:szCs w:val="28"/>
        </w:rPr>
        <w:t>Exóticas bambalinas del palio de la Virgen de los Ángeles de la Hermandad de los Negritos están meciendo, están meciendo al son de Quinta Angustia de un Jueves Santo, en un popular barrio céntrico; con que sevillania viene  desde la plaza la Virgen de las Aguas con su tocado esplendido; tocado de madre, tocado bendito y a la vez de dolor que enjuaga sus lágrimas de llanto ante el Señor Crucificado.</w:t>
      </w:r>
    </w:p>
    <w:p w:rsidR="00043B27" w:rsidRDefault="00043B27">
      <w:pPr>
        <w:pStyle w:val="ecxmsonormal"/>
      </w:pPr>
      <w:r>
        <w:rPr>
          <w:sz w:val="28"/>
          <w:szCs w:val="28"/>
        </w:rPr>
        <w:t> </w:t>
      </w:r>
    </w:p>
    <w:p w:rsidR="00043B27" w:rsidRDefault="00043B27">
      <w:pPr>
        <w:pStyle w:val="ecxmsonormal"/>
      </w:pPr>
      <w:r>
        <w:rPr>
          <w:sz w:val="28"/>
          <w:szCs w:val="28"/>
        </w:rPr>
        <w:t>Ya suena el llamador de un paso de palio, ya suena el llamador en forma de dragón que con su boca da los mejores de los porrazos, para avisar a los maestros del costal que esperan bajo las trabajaderas que están debajo; que no se mueva ningún varal, aun así las bolas de las jarras ya están saltando, saltando de alegría por que es el tiempo mas esperado.</w:t>
      </w:r>
    </w:p>
    <w:p w:rsidR="00043B27" w:rsidRDefault="00043B27">
      <w:pPr>
        <w:pStyle w:val="ecxmsonormal"/>
      </w:pPr>
      <w:r>
        <w:rPr>
          <w:sz w:val="28"/>
          <w:szCs w:val="28"/>
        </w:rPr>
        <w:t> </w:t>
      </w:r>
    </w:p>
    <w:p w:rsidR="00043B27" w:rsidRDefault="00043B27">
      <w:pPr>
        <w:pStyle w:val="ecxmsonormal"/>
      </w:pPr>
      <w:r>
        <w:rPr>
          <w:sz w:val="28"/>
          <w:szCs w:val="28"/>
        </w:rPr>
        <w:t>El Señor de la Salud alza sus brazos abiertos, mientras reza en la capilla la Virgen del Rosario, reza con sigilo entre llanto y llanto en su corazón hecho Sión en la calle feria de un Jueves Santo; Martínez Montañés sigue pensativo en el Salvador, mientras por campana a son de Capilla Musical pasa el Cristo de los Negritos; Cristo de la Fundación y Machin te canta desde el cielo un estribillo; estribillo con sentimiento, y los gitanos de la caba rezan en Castilla al Cahorro de nuestras Almas, bendito fuiste Antonio Gijón, que con tu arte nos cautivó, en formas dinámicas y realistas del ultimo barroco en una Expiración en Triana.</w:t>
      </w:r>
    </w:p>
    <w:p w:rsidR="00043B27" w:rsidRDefault="00043B27">
      <w:pPr>
        <w:pStyle w:val="ecxmsonormal"/>
      </w:pPr>
      <w:r>
        <w:rPr>
          <w:sz w:val="28"/>
          <w:szCs w:val="28"/>
        </w:rPr>
        <w:t> </w:t>
      </w:r>
    </w:p>
    <w:p w:rsidR="00043B27" w:rsidRDefault="00043B27">
      <w:pPr>
        <w:pStyle w:val="ecxmsonormal"/>
      </w:pPr>
      <w:r>
        <w:rPr>
          <w:sz w:val="28"/>
          <w:szCs w:val="28"/>
        </w:rPr>
        <w:t xml:space="preserve">Juan de Mesa, aun busca a su Gran Poder de su alma en San Lorenzo, mientras Pedro Roldan, aconseja a su hija Roldana y su yerno Antonio de los Arcos, como seguir la tradición familiar, </w:t>
      </w:r>
    </w:p>
    <w:p w:rsidR="00043B27" w:rsidRDefault="00043B27">
      <w:pPr>
        <w:pStyle w:val="ecxmsonormal"/>
      </w:pPr>
      <w:r>
        <w:rPr>
          <w:sz w:val="28"/>
          <w:szCs w:val="28"/>
        </w:rPr>
        <w:t> </w:t>
      </w:r>
    </w:p>
    <w:p w:rsidR="00043B27" w:rsidRDefault="00043B27">
      <w:pPr>
        <w:pStyle w:val="ecxmsonormal"/>
      </w:pPr>
      <w:r>
        <w:rPr>
          <w:sz w:val="28"/>
          <w:szCs w:val="28"/>
        </w:rPr>
        <w:t xml:space="preserve">Aun se palpa en Catedral, al clero con largas túnicas y estolas rojas color sacramental, con palmas en las manos siendo una hora muy mañanera para poder comenzar, comenzar y avivar la cantidad de recuerdos que no paro de contar, recuerdos de unos rostros contentos y alegres de cofrades sin par, al saber que este es nuestro tiempo, el tiempo del cofrade cuando un paso recorre una calle, y en esta no cabe ni un alfiler; la catedral sigue dejándonos vellos recuerdos, bellas estampas cuando pasa Nuestro Padre Jesús ante Anás, en el que aun se puede escuchar esa fuerte bofetada en la mejilla del maestro;…¿Así respondes al Pontífice?, …pero Dios mío solo ha dicho la verdad, que mal ha hecho…injusticias por doquier, ha día de hoy, esas bofetadas se vuelven a repetir que son todo un hecho. </w:t>
      </w:r>
    </w:p>
    <w:p w:rsidR="00043B27" w:rsidRDefault="00043B27">
      <w:pPr>
        <w:pStyle w:val="ecxmsonormal"/>
      </w:pPr>
      <w:r>
        <w:rPr>
          <w:sz w:val="28"/>
          <w:szCs w:val="28"/>
        </w:rPr>
        <w:t> </w:t>
      </w:r>
    </w:p>
    <w:p w:rsidR="00043B27" w:rsidRDefault="00043B27">
      <w:pPr>
        <w:pStyle w:val="ecxmsonormal"/>
      </w:pPr>
      <w:r>
        <w:rPr>
          <w:sz w:val="28"/>
          <w:szCs w:val="28"/>
        </w:rPr>
        <w:t xml:space="preserve">Si seguimos en Catedral, contemplemos el cortejo fúnebre y a sus protagonistas que participan en el descendimiento y entierro de Nuestro Señor Jesucristo, ya cae la noche en Sevilla, y las Marías siguen llorando al contemplar a Cristo muerto sobre las rodillas de Santa María, Nicodemo no aparta la mirada del Señor, y José de Arimatea sus piernas agarra, y acompañando al Santo Juan va conversando triste la bella Santa Marta, ya suena a fúnebre las campanas de la Giralda, de negro luto y lirios morados sobre el paso que avanza. </w:t>
      </w:r>
    </w:p>
    <w:p w:rsidR="00043B27" w:rsidRDefault="00043B27">
      <w:pPr>
        <w:pStyle w:val="ecxmsonormal"/>
      </w:pPr>
      <w:r>
        <w:rPr>
          <w:sz w:val="28"/>
          <w:szCs w:val="28"/>
        </w:rPr>
        <w:t> </w:t>
      </w:r>
    </w:p>
    <w:p w:rsidR="00043B27" w:rsidRDefault="00043B27">
      <w:pPr>
        <w:pStyle w:val="ecxmsonormal"/>
      </w:pPr>
      <w:r>
        <w:rPr>
          <w:sz w:val="28"/>
          <w:szCs w:val="28"/>
        </w:rPr>
        <w:t>Ya se acerca el final hermanos, de este pregón que también tiene su final y que deja esas puertas abiertas al cofrade que también tiene humildad y paciencia, como el Señor que habita en los Terceros, sentado en una peña:</w:t>
      </w:r>
    </w:p>
    <w:p w:rsidR="00043B27" w:rsidRDefault="00043B27">
      <w:pPr>
        <w:pStyle w:val="ecxmsonormal"/>
      </w:pPr>
      <w:r>
        <w:rPr>
          <w:sz w:val="28"/>
          <w:szCs w:val="28"/>
        </w:rPr>
        <w:t> </w:t>
      </w:r>
    </w:p>
    <w:p w:rsidR="00043B27" w:rsidRDefault="00043B27">
      <w:pPr>
        <w:pStyle w:val="ecxmsonormal"/>
        <w:jc w:val="center"/>
      </w:pPr>
      <w:r>
        <w:rPr>
          <w:i/>
          <w:iCs/>
          <w:sz w:val="28"/>
          <w:szCs w:val="28"/>
        </w:rPr>
        <w:t>En la luz de tu mirada</w:t>
      </w:r>
    </w:p>
    <w:p w:rsidR="00043B27" w:rsidRDefault="00043B27">
      <w:pPr>
        <w:pStyle w:val="ecxmsonormal"/>
        <w:jc w:val="center"/>
      </w:pPr>
      <w:r>
        <w:rPr>
          <w:i/>
          <w:iCs/>
          <w:sz w:val="28"/>
          <w:szCs w:val="28"/>
        </w:rPr>
        <w:t>Todo el Secreto del bien</w:t>
      </w:r>
    </w:p>
    <w:p w:rsidR="00043B27" w:rsidRDefault="00043B27">
      <w:pPr>
        <w:pStyle w:val="ecxmsonormal"/>
        <w:jc w:val="center"/>
      </w:pPr>
      <w:r>
        <w:rPr>
          <w:i/>
          <w:iCs/>
          <w:sz w:val="28"/>
          <w:szCs w:val="28"/>
        </w:rPr>
        <w:t>Y en tu cara reflejada</w:t>
      </w:r>
    </w:p>
    <w:p w:rsidR="00043B27" w:rsidRDefault="00043B27">
      <w:pPr>
        <w:pStyle w:val="ecxmsonormal"/>
        <w:jc w:val="center"/>
      </w:pPr>
      <w:r>
        <w:rPr>
          <w:i/>
          <w:iCs/>
          <w:sz w:val="28"/>
          <w:szCs w:val="28"/>
        </w:rPr>
        <w:t>La inocencia mas sagrada</w:t>
      </w:r>
    </w:p>
    <w:p w:rsidR="00043B27" w:rsidRDefault="00043B27">
      <w:pPr>
        <w:pStyle w:val="ecxmsonormal"/>
        <w:jc w:val="center"/>
      </w:pPr>
      <w:r>
        <w:rPr>
          <w:i/>
          <w:iCs/>
          <w:sz w:val="28"/>
          <w:szCs w:val="28"/>
        </w:rPr>
        <w:t>Entrando en Jerusalem</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En el cielo te has mirido</w:t>
      </w:r>
    </w:p>
    <w:p w:rsidR="00043B27" w:rsidRDefault="00043B27">
      <w:pPr>
        <w:pStyle w:val="ecxmsonormal"/>
        <w:jc w:val="center"/>
      </w:pPr>
      <w:r>
        <w:rPr>
          <w:i/>
          <w:iCs/>
          <w:sz w:val="28"/>
          <w:szCs w:val="28"/>
        </w:rPr>
        <w:t>Para calmar tu amargura</w:t>
      </w:r>
    </w:p>
    <w:p w:rsidR="00043B27" w:rsidRDefault="00043B27">
      <w:pPr>
        <w:pStyle w:val="ecxmsonormal"/>
        <w:jc w:val="center"/>
      </w:pPr>
      <w:r>
        <w:rPr>
          <w:i/>
          <w:iCs/>
          <w:sz w:val="28"/>
          <w:szCs w:val="28"/>
        </w:rPr>
        <w:t>Al sentirte profanado</w:t>
      </w:r>
    </w:p>
    <w:p w:rsidR="00043B27" w:rsidRDefault="00043B27">
      <w:pPr>
        <w:pStyle w:val="ecxmsonormal"/>
        <w:jc w:val="center"/>
      </w:pPr>
      <w:r>
        <w:rPr>
          <w:i/>
          <w:iCs/>
          <w:sz w:val="28"/>
          <w:szCs w:val="28"/>
        </w:rPr>
        <w:t>Insultado y despojado</w:t>
      </w:r>
    </w:p>
    <w:p w:rsidR="00043B27" w:rsidRDefault="00043B27">
      <w:pPr>
        <w:pStyle w:val="ecxmsonormal"/>
        <w:jc w:val="center"/>
      </w:pPr>
      <w:r>
        <w:rPr>
          <w:i/>
          <w:iCs/>
          <w:sz w:val="28"/>
          <w:szCs w:val="28"/>
        </w:rPr>
        <w:t>De tu blanca vestidura</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Misericordia y dolor</w:t>
      </w:r>
    </w:p>
    <w:p w:rsidR="00043B27" w:rsidRDefault="00043B27">
      <w:pPr>
        <w:pStyle w:val="ecxmsonormal"/>
        <w:jc w:val="center"/>
      </w:pPr>
      <w:r>
        <w:rPr>
          <w:i/>
          <w:iCs/>
          <w:sz w:val="28"/>
          <w:szCs w:val="28"/>
        </w:rPr>
        <w:t>En tu cara se notaban</w:t>
      </w:r>
    </w:p>
    <w:p w:rsidR="00043B27" w:rsidRDefault="00043B27">
      <w:pPr>
        <w:pStyle w:val="ecxmsonormal"/>
        <w:jc w:val="center"/>
      </w:pPr>
      <w:r>
        <w:rPr>
          <w:i/>
          <w:iCs/>
          <w:sz w:val="28"/>
          <w:szCs w:val="28"/>
        </w:rPr>
        <w:t>Y en tu mirada de temor</w:t>
      </w:r>
    </w:p>
    <w:p w:rsidR="00043B27" w:rsidRDefault="00043B27">
      <w:pPr>
        <w:pStyle w:val="ecxmsonormal"/>
        <w:jc w:val="center"/>
      </w:pPr>
      <w:r>
        <w:rPr>
          <w:i/>
          <w:iCs/>
          <w:sz w:val="28"/>
          <w:szCs w:val="28"/>
        </w:rPr>
        <w:t>De un sufrimiento mayor</w:t>
      </w:r>
    </w:p>
    <w:p w:rsidR="00043B27" w:rsidRDefault="00043B27">
      <w:pPr>
        <w:pStyle w:val="ecxmsonormal"/>
        <w:jc w:val="center"/>
      </w:pPr>
      <w:r>
        <w:rPr>
          <w:i/>
          <w:iCs/>
          <w:sz w:val="28"/>
          <w:szCs w:val="28"/>
        </w:rPr>
        <w:t>Cuando en la cruz lo clavaban</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Abrazar la Cruz Señor</w:t>
      </w:r>
    </w:p>
    <w:p w:rsidR="00043B27" w:rsidRDefault="00043B27">
      <w:pPr>
        <w:pStyle w:val="ecxmsonormal"/>
        <w:jc w:val="center"/>
      </w:pPr>
      <w:r>
        <w:rPr>
          <w:i/>
          <w:iCs/>
          <w:sz w:val="28"/>
          <w:szCs w:val="28"/>
        </w:rPr>
        <w:t>Es caminar a la Gloria</w:t>
      </w:r>
    </w:p>
    <w:p w:rsidR="00043B27" w:rsidRDefault="00043B27">
      <w:pPr>
        <w:pStyle w:val="ecxmsonormal"/>
        <w:jc w:val="center"/>
      </w:pPr>
      <w:r>
        <w:rPr>
          <w:i/>
          <w:iCs/>
          <w:sz w:val="28"/>
          <w:szCs w:val="28"/>
        </w:rPr>
        <w:t>Salvación del pecador</w:t>
      </w:r>
    </w:p>
    <w:p w:rsidR="00043B27" w:rsidRDefault="00043B27">
      <w:pPr>
        <w:pStyle w:val="ecxmsonormal"/>
        <w:jc w:val="center"/>
      </w:pPr>
      <w:r>
        <w:rPr>
          <w:i/>
          <w:iCs/>
          <w:sz w:val="28"/>
          <w:szCs w:val="28"/>
        </w:rPr>
        <w:t>Y la mas grande Victoria</w:t>
      </w:r>
    </w:p>
    <w:p w:rsidR="00043B27" w:rsidRDefault="00043B27">
      <w:pPr>
        <w:pStyle w:val="ecxmsonormal"/>
        <w:jc w:val="center"/>
      </w:pPr>
      <w:r>
        <w:rPr>
          <w:i/>
          <w:iCs/>
          <w:sz w:val="28"/>
          <w:szCs w:val="28"/>
        </w:rPr>
        <w:t>Que ofreces al creador</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Muy triste te veo venir</w:t>
      </w:r>
    </w:p>
    <w:p w:rsidR="00043B27" w:rsidRDefault="00043B27">
      <w:pPr>
        <w:pStyle w:val="ecxmsonormal"/>
        <w:jc w:val="center"/>
      </w:pPr>
      <w:r>
        <w:rPr>
          <w:i/>
          <w:iCs/>
          <w:sz w:val="28"/>
          <w:szCs w:val="28"/>
        </w:rPr>
        <w:t>Bendita flor de azucena</w:t>
      </w:r>
    </w:p>
    <w:p w:rsidR="00043B27" w:rsidRDefault="00043B27">
      <w:pPr>
        <w:pStyle w:val="ecxmsonormal"/>
        <w:jc w:val="center"/>
      </w:pPr>
      <w:r>
        <w:rPr>
          <w:i/>
          <w:iCs/>
          <w:sz w:val="28"/>
          <w:szCs w:val="28"/>
        </w:rPr>
        <w:t>El parque llora el sentir</w:t>
      </w:r>
    </w:p>
    <w:p w:rsidR="00043B27" w:rsidRDefault="00043B27">
      <w:pPr>
        <w:pStyle w:val="ecxmsonormal"/>
        <w:jc w:val="center"/>
      </w:pPr>
      <w:r>
        <w:rPr>
          <w:i/>
          <w:iCs/>
          <w:sz w:val="28"/>
          <w:szCs w:val="28"/>
        </w:rPr>
        <w:t>Todo el dolor de tu pena</w:t>
      </w:r>
    </w:p>
    <w:p w:rsidR="00043B27" w:rsidRDefault="00043B27">
      <w:pPr>
        <w:pStyle w:val="ecxmsonormal"/>
        <w:jc w:val="center"/>
      </w:pPr>
      <w:r>
        <w:rPr>
          <w:i/>
          <w:iCs/>
          <w:sz w:val="28"/>
          <w:szCs w:val="28"/>
        </w:rPr>
        <w:t>Bella Paz del porvenir</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En esa bendita escena</w:t>
      </w:r>
    </w:p>
    <w:p w:rsidR="00043B27" w:rsidRDefault="00043B27">
      <w:pPr>
        <w:pStyle w:val="ecxmsonormal"/>
        <w:jc w:val="center"/>
      </w:pPr>
      <w:r>
        <w:rPr>
          <w:i/>
          <w:iCs/>
          <w:sz w:val="28"/>
          <w:szCs w:val="28"/>
        </w:rPr>
        <w:t>Consagrando pan y vino</w:t>
      </w:r>
    </w:p>
    <w:p w:rsidR="00043B27" w:rsidRDefault="00043B27">
      <w:pPr>
        <w:pStyle w:val="ecxmsonormal"/>
        <w:jc w:val="center"/>
      </w:pPr>
      <w:r>
        <w:rPr>
          <w:i/>
          <w:iCs/>
          <w:sz w:val="28"/>
          <w:szCs w:val="28"/>
        </w:rPr>
        <w:t>Nos diste lección suprema</w:t>
      </w:r>
    </w:p>
    <w:p w:rsidR="00043B27" w:rsidRDefault="00043B27">
      <w:pPr>
        <w:pStyle w:val="ecxmsonormal"/>
        <w:jc w:val="center"/>
      </w:pPr>
      <w:r>
        <w:rPr>
          <w:i/>
          <w:iCs/>
          <w:sz w:val="28"/>
          <w:szCs w:val="28"/>
        </w:rPr>
        <w:t>Mostrándonos el camino</w:t>
      </w:r>
    </w:p>
    <w:p w:rsidR="00043B27" w:rsidRDefault="00043B27">
      <w:pPr>
        <w:pStyle w:val="ecxmsonormal"/>
        <w:jc w:val="center"/>
      </w:pPr>
      <w:r>
        <w:rPr>
          <w:i/>
          <w:iCs/>
          <w:sz w:val="28"/>
          <w:szCs w:val="28"/>
        </w:rPr>
        <w:t>Señor de la Santa Cena.</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Tu poder es solo Amor</w:t>
      </w:r>
    </w:p>
    <w:p w:rsidR="00043B27" w:rsidRDefault="00043B27">
      <w:pPr>
        <w:pStyle w:val="ecxmsonormal"/>
        <w:jc w:val="center"/>
      </w:pPr>
      <w:r>
        <w:rPr>
          <w:i/>
          <w:iCs/>
          <w:sz w:val="28"/>
          <w:szCs w:val="28"/>
        </w:rPr>
        <w:t>En tu rostro soberano</w:t>
      </w:r>
    </w:p>
    <w:p w:rsidR="00043B27" w:rsidRDefault="00043B27">
      <w:pPr>
        <w:pStyle w:val="ecxmsonormal"/>
        <w:jc w:val="center"/>
      </w:pPr>
      <w:r>
        <w:rPr>
          <w:i/>
          <w:iCs/>
          <w:sz w:val="28"/>
          <w:szCs w:val="28"/>
        </w:rPr>
        <w:t>Que va lleno de dolor</w:t>
      </w:r>
    </w:p>
    <w:p w:rsidR="00043B27" w:rsidRDefault="00043B27">
      <w:pPr>
        <w:pStyle w:val="ecxmsonormal"/>
        <w:jc w:val="center"/>
      </w:pPr>
      <w:r>
        <w:rPr>
          <w:i/>
          <w:iCs/>
          <w:sz w:val="28"/>
          <w:szCs w:val="28"/>
        </w:rPr>
        <w:t>Escuchando sin temor</w:t>
      </w:r>
    </w:p>
    <w:p w:rsidR="00043B27" w:rsidRDefault="00043B27">
      <w:pPr>
        <w:pStyle w:val="ecxmsonormal"/>
        <w:jc w:val="center"/>
      </w:pPr>
      <w:r>
        <w:rPr>
          <w:i/>
          <w:iCs/>
          <w:sz w:val="28"/>
          <w:szCs w:val="28"/>
        </w:rPr>
        <w:t>A Caifás pagano</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Si con mi vida aliviara</w:t>
      </w:r>
    </w:p>
    <w:p w:rsidR="00043B27" w:rsidRDefault="00043B27">
      <w:pPr>
        <w:pStyle w:val="ecxmsonormal"/>
        <w:jc w:val="center"/>
      </w:pPr>
      <w:r>
        <w:rPr>
          <w:i/>
          <w:iCs/>
          <w:sz w:val="28"/>
          <w:szCs w:val="28"/>
        </w:rPr>
        <w:t>El dolor que sientes tu</w:t>
      </w:r>
    </w:p>
    <w:p w:rsidR="00043B27" w:rsidRDefault="00043B27">
      <w:pPr>
        <w:pStyle w:val="ecxmsonormal"/>
        <w:jc w:val="center"/>
      </w:pPr>
      <w:r>
        <w:rPr>
          <w:i/>
          <w:iCs/>
          <w:sz w:val="28"/>
          <w:szCs w:val="28"/>
        </w:rPr>
        <w:t>Enterita la entregara</w:t>
      </w:r>
    </w:p>
    <w:p w:rsidR="00043B27" w:rsidRDefault="00043B27">
      <w:pPr>
        <w:pStyle w:val="ecxmsonormal"/>
        <w:jc w:val="center"/>
      </w:pPr>
      <w:r>
        <w:rPr>
          <w:i/>
          <w:iCs/>
          <w:sz w:val="28"/>
          <w:szCs w:val="28"/>
        </w:rPr>
        <w:t>Para que en ti se quedara</w:t>
      </w:r>
    </w:p>
    <w:p w:rsidR="00043B27" w:rsidRDefault="00043B27">
      <w:pPr>
        <w:pStyle w:val="ecxmsonormal"/>
        <w:jc w:val="center"/>
      </w:pPr>
      <w:r>
        <w:rPr>
          <w:i/>
          <w:iCs/>
          <w:sz w:val="28"/>
          <w:szCs w:val="28"/>
        </w:rPr>
        <w:t>Madre mía de la Salud</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Al escuchar con temor</w:t>
      </w:r>
    </w:p>
    <w:p w:rsidR="00043B27" w:rsidRDefault="00043B27">
      <w:pPr>
        <w:pStyle w:val="ecxmsonormal"/>
        <w:jc w:val="center"/>
      </w:pPr>
      <w:r>
        <w:rPr>
          <w:i/>
          <w:iCs/>
          <w:sz w:val="28"/>
          <w:szCs w:val="28"/>
        </w:rPr>
        <w:t>Que será crucificado</w:t>
      </w:r>
    </w:p>
    <w:p w:rsidR="00043B27" w:rsidRDefault="00043B27">
      <w:pPr>
        <w:pStyle w:val="ecxmsonormal"/>
        <w:jc w:val="center"/>
      </w:pPr>
      <w:r>
        <w:rPr>
          <w:i/>
          <w:iCs/>
          <w:sz w:val="28"/>
          <w:szCs w:val="28"/>
        </w:rPr>
        <w:t>Se muere como una flor</w:t>
      </w:r>
    </w:p>
    <w:p w:rsidR="00043B27" w:rsidRDefault="00043B27">
      <w:pPr>
        <w:pStyle w:val="ecxmsonormal"/>
        <w:jc w:val="center"/>
      </w:pPr>
      <w:r>
        <w:rPr>
          <w:i/>
          <w:iCs/>
          <w:sz w:val="28"/>
          <w:szCs w:val="28"/>
        </w:rPr>
        <w:t>Virgen del Mayor Dolor</w:t>
      </w:r>
    </w:p>
    <w:p w:rsidR="00043B27" w:rsidRDefault="00043B27">
      <w:pPr>
        <w:pStyle w:val="ecxmsonormal"/>
        <w:jc w:val="center"/>
      </w:pPr>
      <w:r>
        <w:rPr>
          <w:i/>
          <w:iCs/>
          <w:sz w:val="28"/>
          <w:szCs w:val="28"/>
        </w:rPr>
        <w:t>Tu corazón Traspasado</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Al ver tu cara y dolor</w:t>
      </w:r>
    </w:p>
    <w:p w:rsidR="00043B27" w:rsidRDefault="00043B27">
      <w:pPr>
        <w:pStyle w:val="ecxmsonormal"/>
        <w:jc w:val="center"/>
      </w:pPr>
      <w:r>
        <w:rPr>
          <w:i/>
          <w:iCs/>
          <w:sz w:val="28"/>
          <w:szCs w:val="28"/>
        </w:rPr>
        <w:t>Mi alma se queda muda</w:t>
      </w:r>
    </w:p>
    <w:p w:rsidR="00043B27" w:rsidRDefault="00043B27">
      <w:pPr>
        <w:pStyle w:val="ecxmsonormal"/>
        <w:jc w:val="center"/>
      </w:pPr>
      <w:r>
        <w:rPr>
          <w:i/>
          <w:iCs/>
          <w:sz w:val="28"/>
          <w:szCs w:val="28"/>
        </w:rPr>
        <w:t>Y ahora comprendo Señor</w:t>
      </w:r>
    </w:p>
    <w:p w:rsidR="00043B27" w:rsidRDefault="00043B27">
      <w:pPr>
        <w:pStyle w:val="ecxmsonormal"/>
        <w:jc w:val="center"/>
      </w:pPr>
      <w:r>
        <w:rPr>
          <w:i/>
          <w:iCs/>
          <w:sz w:val="28"/>
          <w:szCs w:val="28"/>
        </w:rPr>
        <w:t>Que no puede existir duda</w:t>
      </w:r>
    </w:p>
    <w:p w:rsidR="00043B27" w:rsidRDefault="00043B27">
      <w:pPr>
        <w:pStyle w:val="ecxmsonormal"/>
        <w:jc w:val="center"/>
      </w:pPr>
      <w:r>
        <w:rPr>
          <w:i/>
          <w:iCs/>
          <w:sz w:val="28"/>
          <w:szCs w:val="28"/>
        </w:rPr>
        <w:t>De la fuerza de tu amor</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Una fuerza incalculable</w:t>
      </w:r>
    </w:p>
    <w:p w:rsidR="00043B27" w:rsidRDefault="00043B27">
      <w:pPr>
        <w:pStyle w:val="ecxmsonormal"/>
        <w:jc w:val="center"/>
      </w:pPr>
      <w:r>
        <w:rPr>
          <w:i/>
          <w:iCs/>
          <w:sz w:val="28"/>
          <w:szCs w:val="28"/>
        </w:rPr>
        <w:t>Y difícil de entender</w:t>
      </w:r>
    </w:p>
    <w:p w:rsidR="00043B27" w:rsidRDefault="00043B27">
      <w:pPr>
        <w:pStyle w:val="ecxmsonormal"/>
        <w:jc w:val="center"/>
      </w:pPr>
      <w:r>
        <w:rPr>
          <w:i/>
          <w:iCs/>
          <w:sz w:val="28"/>
          <w:szCs w:val="28"/>
        </w:rPr>
        <w:t>Por que tu eres lo mas grande</w:t>
      </w:r>
    </w:p>
    <w:p w:rsidR="00043B27" w:rsidRDefault="00043B27">
      <w:pPr>
        <w:pStyle w:val="ecxmsonormal"/>
        <w:jc w:val="center"/>
      </w:pPr>
      <w:r>
        <w:rPr>
          <w:i/>
          <w:iCs/>
          <w:sz w:val="28"/>
          <w:szCs w:val="28"/>
        </w:rPr>
        <w:t>En mi corazón y en mi ser</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Déjame que bese tu </w:t>
      </w:r>
      <w:r>
        <w:rPr>
          <w:i/>
          <w:iCs/>
          <w:sz w:val="29"/>
          <w:szCs w:val="29"/>
        </w:rPr>
        <w:t>túnica</w:t>
      </w:r>
    </w:p>
    <w:p w:rsidR="00043B27" w:rsidRDefault="00043B27">
      <w:pPr>
        <w:pStyle w:val="ecxmsonormal"/>
        <w:jc w:val="center"/>
      </w:pPr>
      <w:r>
        <w:rPr>
          <w:i/>
          <w:iCs/>
          <w:sz w:val="28"/>
          <w:szCs w:val="28"/>
        </w:rPr>
        <w:t>Y rezarte por doquier</w:t>
      </w:r>
    </w:p>
    <w:p w:rsidR="00043B27" w:rsidRDefault="00043B27">
      <w:pPr>
        <w:pStyle w:val="ecxmsonormal"/>
        <w:jc w:val="center"/>
      </w:pPr>
      <w:r>
        <w:rPr>
          <w:i/>
          <w:iCs/>
          <w:sz w:val="28"/>
          <w:szCs w:val="28"/>
        </w:rPr>
        <w:t>¡¡Por que en Sevilla puso Dios su fotografía</w:t>
      </w:r>
    </w:p>
    <w:p w:rsidR="00043B27" w:rsidRDefault="00043B27">
      <w:pPr>
        <w:pStyle w:val="ecxmsonormal"/>
        <w:jc w:val="center"/>
      </w:pPr>
      <w:r>
        <w:rPr>
          <w:i/>
          <w:iCs/>
          <w:sz w:val="28"/>
          <w:szCs w:val="28"/>
        </w:rPr>
        <w:t>En Jesús del Gran Poder.¡¡</w:t>
      </w:r>
    </w:p>
    <w:p w:rsidR="00043B27" w:rsidRDefault="00043B27">
      <w:pPr>
        <w:pStyle w:val="ecxmsonormal"/>
        <w:jc w:val="center"/>
      </w:pPr>
      <w:r>
        <w:rPr>
          <w:i/>
          <w:iCs/>
          <w:sz w:val="28"/>
          <w:szCs w:val="28"/>
        </w:rPr>
        <w:t> </w:t>
      </w:r>
    </w:p>
    <w:p w:rsidR="00043B27" w:rsidRDefault="00043B27">
      <w:pPr>
        <w:pStyle w:val="ecxmsonormal"/>
        <w:jc w:val="center"/>
      </w:pPr>
      <w:r>
        <w:rPr>
          <w:i/>
          <w:iCs/>
          <w:sz w:val="28"/>
          <w:szCs w:val="28"/>
        </w:rPr>
        <w:t>He dicho</w:t>
      </w:r>
    </w:p>
    <w:p w:rsidR="00043B27" w:rsidRDefault="00043B27">
      <w:pPr>
        <w:rPr>
          <w:rFonts w:ascii="Times New Roman" w:hAnsi="Times New Roman" w:cs="Times New Roman"/>
        </w:rPr>
      </w:pPr>
    </w:p>
    <w:sectPr w:rsidR="00043B27" w:rsidSect="008F49E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forms" w:enforcement="1" w:cryptProviderType="rsaFull" w:cryptAlgorithmClass="hash" w:cryptAlgorithmType="typeAny" w:cryptAlgorithmSid="4" w:cryptSpinCount="100000" w:hash="myeGZfQ+UdXIU3NkUi0zhs0uVtw=" w:salt="3AVA1SmOE1eIxUK9AS/bsA=="/>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49E5"/>
    <w:rsid w:val="00043B27"/>
    <w:rsid w:val="0008352A"/>
    <w:rsid w:val="000B0D36"/>
    <w:rsid w:val="000D6FFB"/>
    <w:rsid w:val="00100788"/>
    <w:rsid w:val="00110ABF"/>
    <w:rsid w:val="001E4DBF"/>
    <w:rsid w:val="003002C3"/>
    <w:rsid w:val="006209DA"/>
    <w:rsid w:val="00847936"/>
    <w:rsid w:val="008F49E5"/>
    <w:rsid w:val="00992FD8"/>
    <w:rsid w:val="009F5285"/>
    <w:rsid w:val="00A13A86"/>
    <w:rsid w:val="00F9039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3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uiPriority w:val="99"/>
    <w:rsid w:val="00847936"/>
    <w:pPr>
      <w:spacing w:before="100" w:beforeAutospacing="1" w:after="100" w:afterAutospacing="1" w:line="240" w:lineRule="auto"/>
    </w:pPr>
    <w:rPr>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26</Pages>
  <Words>4563</Words>
  <Characters>25098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PROLOGO</dc:title>
  <dc:subject/>
  <dc:creator>usuario</dc:creator>
  <cp:keywords/>
  <dc:description/>
  <cp:lastModifiedBy> </cp:lastModifiedBy>
  <cp:revision>7</cp:revision>
  <cp:lastPrinted>2014-04-07T10:28:00Z</cp:lastPrinted>
  <dcterms:created xsi:type="dcterms:W3CDTF">2014-04-07T10:30:00Z</dcterms:created>
  <dcterms:modified xsi:type="dcterms:W3CDTF">2014-04-10T18:25:00Z</dcterms:modified>
</cp:coreProperties>
</file>